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23" w:rsidRDefault="00476B23" w:rsidP="00747B77">
      <w:pPr>
        <w:spacing w:line="360" w:lineRule="auto"/>
        <w:ind w:firstLine="709"/>
        <w:jc w:val="center"/>
      </w:pPr>
    </w:p>
    <w:p w:rsidR="00476B23" w:rsidRDefault="00476B23" w:rsidP="00747B77">
      <w:pPr>
        <w:spacing w:line="360" w:lineRule="auto"/>
        <w:ind w:firstLine="709"/>
        <w:jc w:val="center"/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Pr="005D7748" w:rsidRDefault="00476B23" w:rsidP="00747B77">
      <w:pPr>
        <w:spacing w:line="360" w:lineRule="auto"/>
        <w:ind w:firstLine="709"/>
        <w:jc w:val="center"/>
        <w:rPr>
          <w:b/>
          <w:bCs/>
        </w:rPr>
      </w:pPr>
      <w:r w:rsidRPr="005D7748">
        <w:rPr>
          <w:b/>
          <w:bCs/>
        </w:rPr>
        <w:t xml:space="preserve">Альбом тестовых заданий, включающих в себя графические и текстовые задания </w:t>
      </w:r>
      <w:r>
        <w:rPr>
          <w:b/>
          <w:bCs/>
        </w:rPr>
        <w:t>для контроля знаний обучающихся</w:t>
      </w: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</w:rPr>
      </w:pPr>
    </w:p>
    <w:p w:rsidR="00476B23" w:rsidRDefault="00476B23" w:rsidP="00747B77">
      <w:pPr>
        <w:spacing w:line="360" w:lineRule="auto"/>
        <w:rPr>
          <w:b/>
        </w:rPr>
      </w:pPr>
    </w:p>
    <w:p w:rsidR="00476B23" w:rsidRPr="00350199" w:rsidRDefault="00476B23" w:rsidP="00747B77">
      <w:pPr>
        <w:pStyle w:val="Style20"/>
        <w:spacing w:line="240" w:lineRule="auto"/>
      </w:pPr>
      <w:r w:rsidRPr="005D7748">
        <w:rPr>
          <w:bCs/>
        </w:rPr>
        <w:t>Альбом тестовых заданий, включающих в себя графические и текстовые задания для контроля знаний обучающихся</w:t>
      </w:r>
      <w:r>
        <w:rPr>
          <w:bCs/>
        </w:rPr>
        <w:t>,</w:t>
      </w:r>
      <w:r w:rsidRPr="00350199">
        <w:t xml:space="preserve">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</w:t>
      </w:r>
      <w:r w:rsidRPr="0082500B">
        <w:t xml:space="preserve">для общеобразовательных организаций, реализующих образовательные программы </w:t>
      </w:r>
      <w:r>
        <w:t>основного</w:t>
      </w:r>
      <w:r w:rsidRPr="0082500B">
        <w:t xml:space="preserve"> общего образования</w:t>
      </w:r>
      <w:r w:rsidRPr="00350199">
        <w:t>.</w:t>
      </w:r>
    </w:p>
    <w:p w:rsidR="00476B23" w:rsidRDefault="00476B23" w:rsidP="00747B77">
      <w:pPr>
        <w:pStyle w:val="Style20"/>
        <w:spacing w:line="240" w:lineRule="auto"/>
      </w:pPr>
      <w:r w:rsidRPr="00350199">
        <w:t xml:space="preserve">Содержание </w:t>
      </w:r>
      <w:r>
        <w:t>альбома тестовых заданий</w:t>
      </w:r>
      <w:r w:rsidRPr="00350199">
        <w:t xml:space="preserve">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476B23" w:rsidRDefault="00476B23" w:rsidP="00747B77">
      <w:pPr>
        <w:pStyle w:val="Style20"/>
      </w:pPr>
      <w:r w:rsidRPr="005D7748">
        <w:rPr>
          <w:bCs/>
        </w:rPr>
        <w:t>Альбом тестовых заданий, включающих в себя графические и текстовые задания для контроля знаний обучающихся</w:t>
      </w:r>
      <w:r>
        <w:rPr>
          <w:bCs/>
        </w:rPr>
        <w:t>,</w:t>
      </w:r>
      <w:r>
        <w:t xml:space="preserve"> обеспечивает</w:t>
      </w:r>
      <w:r w:rsidRPr="00350199">
        <w:t xml:space="preserve"> привлекательность и личностную значимость информации для обучающихся, доступность излагаемого материала; разнообразие используемых методов и приемов, позволяющее придавать работе комплексность и взаимодополняемость. </w:t>
      </w:r>
    </w:p>
    <w:p w:rsidR="00476B23" w:rsidRPr="00350199" w:rsidRDefault="00476B23" w:rsidP="00747B77">
      <w:pPr>
        <w:pStyle w:val="Style20"/>
      </w:pPr>
      <w:r w:rsidRPr="005D7748">
        <w:rPr>
          <w:bCs/>
        </w:rPr>
        <w:t>Альбом тестовых заданий, включающих в себя графические и текстовые задания для контроля знаний обучающихся</w:t>
      </w:r>
      <w:r>
        <w:t xml:space="preserve">, адресован обучающимся </w:t>
      </w:r>
      <w:r w:rsidRPr="0082500B">
        <w:t xml:space="preserve">общеобразовательных организаций, реализующих образовательные программы </w:t>
      </w:r>
      <w:r>
        <w:t>основного</w:t>
      </w:r>
      <w:r w:rsidRPr="0082500B">
        <w:t xml:space="preserve"> общего образования</w:t>
      </w:r>
      <w:r>
        <w:t>.</w:t>
      </w:r>
    </w:p>
    <w:p w:rsidR="00476B23" w:rsidRPr="00350199" w:rsidRDefault="00476B23" w:rsidP="00747B77">
      <w:pPr>
        <w:pStyle w:val="Style20"/>
        <w:spacing w:line="240" w:lineRule="auto"/>
      </w:pPr>
    </w:p>
    <w:p w:rsidR="00476B23" w:rsidRDefault="00476B23" w:rsidP="00747B77">
      <w:pPr>
        <w:pStyle w:val="Style20"/>
        <w:spacing w:line="240" w:lineRule="auto"/>
        <w:ind w:firstLine="709"/>
        <w:rPr>
          <w:rStyle w:val="FontStyle31"/>
          <w:b w:val="0"/>
          <w:bCs/>
          <w:i w:val="0"/>
          <w:iCs/>
          <w:szCs w:val="22"/>
        </w:rPr>
      </w:pPr>
    </w:p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/>
    <w:p w:rsidR="00476B23" w:rsidRDefault="00476B23" w:rsidP="00747B77">
      <w:pPr>
        <w:spacing w:line="360" w:lineRule="auto"/>
        <w:ind w:firstLine="709"/>
        <w:jc w:val="both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Викторина «Правила дорожного движения»………………………………………..4</w:t>
      </w:r>
    </w:p>
    <w:p w:rsidR="00476B23" w:rsidRDefault="00476B23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Викторина на знание правил дорожного движения………………………………..5</w:t>
      </w:r>
    </w:p>
    <w:p w:rsidR="00476B23" w:rsidRDefault="00476B23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Историческая викторина……………………………………………………………...8</w:t>
      </w:r>
    </w:p>
    <w:p w:rsidR="00476B23" w:rsidRDefault="00476B23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Исторические вопросы к викторине…………………………………………………10</w:t>
      </w:r>
    </w:p>
    <w:p w:rsidR="00476B23" w:rsidRPr="00AA547F" w:rsidRDefault="00476B23" w:rsidP="00AA547F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Задачи «Правила дорожного движения»…………………………………………….11</w:t>
      </w: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AA547F">
      <w:pPr>
        <w:spacing w:line="360" w:lineRule="auto"/>
        <w:rPr>
          <w:b/>
          <w:bCs/>
        </w:rPr>
      </w:pPr>
    </w:p>
    <w:p w:rsidR="00476B23" w:rsidRDefault="00476B23" w:rsidP="00AA547F">
      <w:pPr>
        <w:spacing w:line="360" w:lineRule="auto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ВИКТОРИНА «ПРАВИЛА ДОРОЖНОГО ДВИЖЕНИЯ»</w:t>
      </w:r>
    </w:p>
    <w:p w:rsidR="00476B23" w:rsidRDefault="00476B23" w:rsidP="00747B77">
      <w:pPr>
        <w:spacing w:line="360" w:lineRule="auto"/>
        <w:ind w:firstLine="709"/>
        <w:jc w:val="center"/>
        <w:rPr>
          <w:b/>
          <w:bCs/>
        </w:rPr>
      </w:pP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1. Что называется остановкой?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>1)  Вынужденное  прекращение движения на время до 5 мин.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>2)  Вынужденное  прекращение движения на время свыше 5 мин.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>3)  Преднамеренное прекращение движения на время до 5 мин.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>4)  Преднамеренное прекращение движения на время свыше 5 мин. для посадки или высадки пассажиров либо загрузки или разгрузки транспортного средства.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2. В каких из указанных мест запрещена стоянка?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>1)  В местах, где запрещена остановка.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t xml:space="preserve">2)  Ближе </w:t>
      </w:r>
      <w:smartTag w:uri="urn:schemas-microsoft-com:office:smarttags" w:element="metricconverter">
        <w:smartTagPr>
          <w:attr w:name="ProductID" w:val="50 м"/>
        </w:smartTagPr>
        <w:r w:rsidRPr="00747B77">
          <w:t>50 м</w:t>
        </w:r>
      </w:smartTag>
      <w:r w:rsidRPr="00747B77">
        <w:t xml:space="preserve"> от железнодорожных переездов.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3. С какого возраста детям разрешено ехать на переднем сиденье автомобиля?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4. Где устанавливают знак «Дети», для кого он предназначен и что он обозначает?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5. С какого возраста разрешается детям ездить на велосипеде по улицам и дорогам?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  <w:b/>
          <w:bCs/>
        </w:rPr>
        <w:t>6. Где запрещено ездить на велосипеде?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</w:rPr>
        <w:t>Ответы на вопросы викторины</w:t>
      </w:r>
    </w:p>
    <w:p w:rsidR="00476B23" w:rsidRPr="00747B77" w:rsidRDefault="00476B23" w:rsidP="00747B77">
      <w:pPr>
        <w:pStyle w:val="NormalWeb"/>
        <w:spacing w:before="0" w:beforeAutospacing="0" w:after="0" w:afterAutospacing="0" w:line="360" w:lineRule="auto"/>
        <w:ind w:firstLine="709"/>
      </w:pPr>
      <w:r w:rsidRPr="00747B77">
        <w:rPr>
          <w:rStyle w:val="Emphasis"/>
        </w:rPr>
        <w:t>1 - 4. 2 - 1 и 2. 3 - С 12 лет. 4 - У детских учреждений. Для водителей. Что на дороге возможно внезапное появление детей. Водителю снизить скорость и быть предельно внимательным. 5 - С 14 лет. 6 - По тротуарам; а при наличии велосипедной дорожки - по пешеходным дорожкам и проезжей части. 7 - Правостороннее движение. 8 - По крайней правой (как можно ближе к тротуару).</w:t>
      </w:r>
    </w:p>
    <w:p w:rsidR="00476B23" w:rsidRDefault="00476B23" w:rsidP="00747B77">
      <w:pPr>
        <w:spacing w:line="360" w:lineRule="auto"/>
        <w:ind w:firstLine="709"/>
      </w:pPr>
      <w:r w:rsidRPr="00747B77">
        <w:t> </w:t>
      </w: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Default="00476B23" w:rsidP="00747B77">
      <w:pPr>
        <w:spacing w:line="360" w:lineRule="auto"/>
        <w:ind w:firstLine="709"/>
      </w:pPr>
    </w:p>
    <w:p w:rsidR="00476B23" w:rsidRPr="00747B77" w:rsidRDefault="00476B23" w:rsidP="00747B77">
      <w:pPr>
        <w:spacing w:line="360" w:lineRule="auto"/>
        <w:ind w:firstLine="709"/>
      </w:pPr>
    </w:p>
    <w:p w:rsidR="00476B23" w:rsidRDefault="00476B23" w:rsidP="00747B77">
      <w:pPr>
        <w:pStyle w:val="Heading2"/>
        <w:spacing w:before="0" w:beforeAutospacing="0" w:after="0" w:afterAutospacing="0" w:line="360" w:lineRule="auto"/>
        <w:ind w:firstLine="709"/>
        <w:jc w:val="center"/>
        <w:rPr>
          <w:rStyle w:val="Emphasis"/>
          <w:i w:val="0"/>
          <w:sz w:val="24"/>
          <w:szCs w:val="24"/>
        </w:rPr>
      </w:pPr>
      <w:r w:rsidRPr="00747B77">
        <w:rPr>
          <w:rStyle w:val="Emphasis"/>
          <w:i w:val="0"/>
          <w:sz w:val="24"/>
          <w:szCs w:val="24"/>
        </w:rPr>
        <w:t>ВИКТОРИНА НА  З</w:t>
      </w:r>
      <w:r>
        <w:rPr>
          <w:rStyle w:val="Emphasis"/>
          <w:i w:val="0"/>
          <w:sz w:val="24"/>
          <w:szCs w:val="24"/>
        </w:rPr>
        <w:t>НАНИЕ ПРАВИЛ ДОРОЖНОГО ДВИЖЕНИЯ</w:t>
      </w:r>
    </w:p>
    <w:p w:rsidR="00476B23" w:rsidRPr="00747B77" w:rsidRDefault="00476B23" w:rsidP="00747B77">
      <w:pPr>
        <w:pStyle w:val="Heading2"/>
        <w:spacing w:before="0" w:beforeAutospacing="0" w:after="0" w:afterAutospacing="0" w:line="360" w:lineRule="auto"/>
        <w:ind w:firstLine="709"/>
        <w:jc w:val="center"/>
        <w:rPr>
          <w:i/>
          <w:sz w:val="24"/>
          <w:szCs w:val="24"/>
        </w:rPr>
      </w:pPr>
    </w:p>
    <w:p w:rsidR="00476B23" w:rsidRDefault="00476B23" w:rsidP="00747B77">
      <w:pPr>
        <w:spacing w:line="360" w:lineRule="auto"/>
      </w:pPr>
      <w:r w:rsidRPr="00747B77">
        <w:t>1. Допускается ли буксировка велосипеда? (нет).</w:t>
      </w:r>
      <w:r w:rsidRPr="00747B77">
        <w:br/>
      </w:r>
      <w:r w:rsidRPr="00747B77">
        <w:br/>
        <w:t>2. Как чаще всего называют водителя? (шофер).</w:t>
      </w:r>
      <w:r w:rsidRPr="00747B77">
        <w:br/>
      </w:r>
      <w:r w:rsidRPr="00747B77">
        <w:br/>
        <w:t>3. С какого возраста разрешено передвигаться на велосипеде по дорогам общего пользования? (с 14 лет).</w:t>
      </w:r>
      <w:r w:rsidRPr="00747B77">
        <w:br/>
      </w:r>
      <w:r w:rsidRPr="00747B77">
        <w:br/>
        <w:t>4. Разрешается ли водителю мопеда движение по пешеходным дорожкам? (не разрешается).</w:t>
      </w:r>
      <w:r w:rsidRPr="00747B77">
        <w:br/>
      </w:r>
      <w:r w:rsidRPr="00747B77">
        <w:br/>
        <w:t>5. Кого мы называем "участниками дорожного движения"? (пешеходы, водители, пассажиры).</w:t>
      </w:r>
      <w:r w:rsidRPr="00747B77">
        <w:br/>
      </w:r>
      <w:r w:rsidRPr="00747B77">
        <w:br/>
        <w:t>6. Есть ли у велосипедиста путь торможения? (есть).</w:t>
      </w:r>
      <w:r w:rsidRPr="00747B77">
        <w:br/>
      </w:r>
      <w:r w:rsidRPr="00747B77">
        <w:br/>
        <w:t>7. Можно ли велосипедисту ехать по дороге, если недалеко имеется велосипедная дорожка? (нет).</w:t>
      </w:r>
      <w:r w:rsidRPr="00747B77">
        <w:br/>
      </w:r>
      <w:r w:rsidRPr="00747B77">
        <w:br/>
        <w:t>8. Какой дорожный знак устанавливают вблизи школ? (дети).</w:t>
      </w:r>
      <w:r w:rsidRPr="00747B77">
        <w:br/>
      </w:r>
      <w:r w:rsidRPr="00747B77">
        <w:br/>
        <w:t>9. Какой поворот опаснее: левый или правый? (левый, так как движение правостороннее).</w:t>
      </w:r>
      <w:r w:rsidRPr="00747B77">
        <w:br/>
      </w:r>
      <w:r w:rsidRPr="00747B77">
        <w:br/>
        <w:t>10. Как называется "зебра" на дороге? (пешеходный переход).</w:t>
      </w:r>
      <w:r w:rsidRPr="00747B77">
        <w:br/>
      </w:r>
      <w:r w:rsidRPr="00747B77">
        <w:br/>
        <w:t>11. Являются ли пешеходами лица, выполняющие работу на дороге? (нет).</w:t>
      </w:r>
      <w:r w:rsidRPr="00747B77">
        <w:br/>
      </w:r>
      <w:r w:rsidRPr="00747B77">
        <w:br/>
        <w:t>12. Какие сигналы подает светофор? (красный, желтый, зеленый).</w:t>
      </w:r>
      <w:r w:rsidRPr="00747B77">
        <w:br/>
      </w:r>
      <w:r w:rsidRPr="00747B77">
        <w:br/>
        <w:t>13. Какой сигнал светофора включается одновременно для всех сторон перекрестка? (желтый).</w:t>
      </w:r>
      <w:r w:rsidRPr="00747B77">
        <w:br/>
      </w:r>
      <w:r w:rsidRPr="00747B77">
        <w:br/>
        <w:t>14. Какой перекресток называют регулируемым? (тот, где есть светофор или регулировщик).</w:t>
      </w:r>
      <w:r w:rsidRPr="00747B77">
        <w:br/>
      </w:r>
      <w:r w:rsidRPr="00747B77">
        <w:br/>
        <w:t>15. Кому должны подчиняться пешеходы и водители, если на перекрестке работают одновременно и светофор и регулировщик? (регулировщику).</w:t>
      </w:r>
      <w:r w:rsidRPr="00747B77">
        <w:br/>
      </w:r>
      <w:r w:rsidRPr="00747B77">
        <w:br/>
        <w:t>16.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  <w:r w:rsidRPr="00747B77">
        <w:br/>
      </w:r>
      <w:r w:rsidRPr="00747B77">
        <w:br/>
        <w:t>17. Какой стороны нужно придерживаться, шагая по тротуару? (правой стороны).</w:t>
      </w:r>
      <w:r w:rsidRPr="00747B77">
        <w:br/>
      </w:r>
      <w:r w:rsidRPr="00747B77">
        <w:br/>
        <w:t>18. Со скольки лет детям разрешено ездить на переднем сиденье автомобиля? (с 12 лет).</w:t>
      </w:r>
      <w:r w:rsidRPr="00747B77">
        <w:br/>
      </w:r>
      <w:r w:rsidRPr="00747B77">
        <w:br/>
        <w:t>19. Всегда ли пассажирам нужно пристегиваться ремнями безопасности? (да, всегда).</w:t>
      </w:r>
      <w:r w:rsidRPr="00747B77">
        <w:br/>
      </w:r>
      <w:r w:rsidRPr="00747B77">
        <w:br/>
        <w:t>20. Сколько сигналов имеет пешеходный светофор? (два: красный и зеленый).</w:t>
      </w:r>
      <w:r w:rsidRPr="00747B77">
        <w:br/>
      </w:r>
      <w:r w:rsidRPr="00747B77">
        <w:br/>
        <w:t xml:space="preserve">21. Нужно ли велосипедисту надевать шлем при движении по загородной дороге? (нет). </w:t>
      </w:r>
      <w:r w:rsidRPr="00747B77">
        <w:br/>
      </w:r>
      <w:r w:rsidRPr="00747B77">
        <w:br/>
        <w:t>22. Как велосипедист должен информировать других участников движения о намерении остановиться? (поднять руку вверх).</w:t>
      </w:r>
      <w:r w:rsidRPr="00747B77">
        <w:br/>
      </w:r>
      <w:r w:rsidRPr="00747B77">
        <w:br/>
        <w:t>23.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  <w:r w:rsidRPr="00747B77">
        <w:br/>
      </w:r>
      <w:r w:rsidRPr="00747B77">
        <w:br/>
        <w:t>24.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  <w:r w:rsidRPr="00747B77">
        <w:br/>
      </w:r>
      <w:r w:rsidRPr="00747B77">
        <w:br/>
        <w:t>25. Можно ли перевозить на велосипеде пассажира девяти лет? (нет, только до 7 лет на специально оборудованном сиденье с подножками).</w:t>
      </w:r>
      <w:r w:rsidRPr="00747B77">
        <w:br/>
      </w:r>
      <w:r w:rsidRPr="00747B77">
        <w:br/>
        <w:t>26. Где и какие катафоты устанавливаются на велосипеде? (спереди - белый, сзади - красный. Возможны катафоты на колесах).</w:t>
      </w:r>
      <w:r w:rsidRPr="00747B77">
        <w:br/>
      </w:r>
      <w:r w:rsidRPr="00747B77">
        <w:br/>
        <w:t>27. Со скольки лет можно обучаться вождению автомобиля? (с 16 лет).</w:t>
      </w:r>
      <w:r w:rsidRPr="00747B77">
        <w:br/>
      </w:r>
      <w:r w:rsidRPr="00747B77">
        <w:br/>
        <w:t>28. Можно ли пешеходу пользоваться транспортным светофором, если нет пешеходного? (да).</w:t>
      </w:r>
      <w:r w:rsidRPr="00747B77">
        <w:br/>
      </w:r>
      <w:r w:rsidRPr="00747B77">
        <w:br/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  <w:r w:rsidRPr="00747B77">
        <w:br/>
      </w:r>
      <w:r w:rsidRPr="00747B77">
        <w:br/>
        <w:t>30. В каком возрасте можно получить право на управление автомобилем? (с 18 лет).</w:t>
      </w:r>
      <w:r w:rsidRPr="00747B77">
        <w:br/>
      </w:r>
      <w:r w:rsidRPr="00747B77">
        <w:br/>
        <w:t>31. Какое положение регулировщика запрещает движение всем участникам движения? (рука поднята вверх).</w:t>
      </w:r>
      <w:r w:rsidRPr="00747B77">
        <w:br/>
      </w:r>
      <w:r w:rsidRPr="00747B77">
        <w:br/>
        <w:t>32. Назовите причины дорожно-транспортных происшествий с пешеходами (переход в неустановленном месте,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  <w:r w:rsidRPr="00747B77">
        <w:br/>
      </w:r>
      <w:r w:rsidRPr="00747B77">
        <w:br/>
        <w:t>33. Какие группы дорожных знаков вы знаете? (7 групп: предупреждающие, предписывающие, запрещающие, знаки приоритета, информационно-указательные, сервиса, знаки дополнительной информации).</w:t>
      </w:r>
      <w:r w:rsidRPr="00747B77">
        <w:br/>
      </w:r>
      <w:r w:rsidRPr="00747B77">
        <w:br/>
        <w:t xml:space="preserve">34. С какой максимальной скоростью должен двигаться транспорт в населенном пункте? (не более </w:t>
      </w:r>
      <w:smartTag w:uri="urn:schemas-microsoft-com:office:smarttags" w:element="metricconverter">
        <w:smartTagPr>
          <w:attr w:name="ProductID" w:val="60 км/ч"/>
        </w:smartTagPr>
        <w:r w:rsidRPr="00747B77">
          <w:t>60 км/ч</w:t>
        </w:r>
      </w:smartTag>
      <w:r w:rsidRPr="00747B77">
        <w:t>).</w:t>
      </w:r>
      <w:r w:rsidRPr="00747B77">
        <w:br/>
      </w:r>
      <w:r w:rsidRPr="00747B77">
        <w:br/>
      </w: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</w:pPr>
    </w:p>
    <w:p w:rsidR="00476B23" w:rsidRDefault="00476B23" w:rsidP="00747B77">
      <w:pPr>
        <w:spacing w:line="360" w:lineRule="auto"/>
        <w:jc w:val="center"/>
      </w:pPr>
      <w:r>
        <w:rPr>
          <w:b/>
          <w:bCs/>
        </w:rPr>
        <w:t>ИСТОРИЧЕСКАЯ ВИКТОРИНА</w:t>
      </w:r>
      <w:bookmarkStart w:id="0" w:name="_GoBack"/>
      <w:bookmarkEnd w:id="0"/>
      <w:r>
        <w:br/>
      </w:r>
    </w:p>
    <w:p w:rsidR="00476B23" w:rsidRDefault="00476B23" w:rsidP="00747B77">
      <w:pPr>
        <w:spacing w:line="360" w:lineRule="auto"/>
        <w:jc w:val="center"/>
      </w:pPr>
      <w:r w:rsidRPr="00747B77">
        <w:t xml:space="preserve">1. Когда и где появился первый светофор? (Лондон, </w:t>
      </w:r>
      <w:smartTag w:uri="urn:schemas-microsoft-com:office:smarttags" w:element="metricconverter">
        <w:smartTagPr>
          <w:attr w:name="ProductID" w:val="1868 г"/>
        </w:smartTagPr>
        <w:r w:rsidRPr="00747B77">
          <w:t>1868 г</w:t>
        </w:r>
      </w:smartTag>
      <w:r w:rsidRPr="00747B77">
        <w:t>.).</w:t>
      </w:r>
      <w:r w:rsidRPr="00747B77">
        <w:br/>
      </w:r>
      <w:r w:rsidRPr="00747B77">
        <w:br/>
        <w:t>2. Кого принято называть отцом автомобилестроения? (немецкий инженер Карл Бенц).</w:t>
      </w:r>
      <w:r w:rsidRPr="00747B77">
        <w:br/>
      </w:r>
      <w:r w:rsidRPr="00747B77">
        <w:br/>
        <w:t>3. Почему улицу назвали улицей? (пролегает вдоль лицевой части домов, т.е. у "лица" домов).</w:t>
      </w:r>
      <w:r w:rsidRPr="00747B77">
        <w:br/>
      </w:r>
      <w:r w:rsidRPr="00747B77">
        <w:br/>
        <w:t xml:space="preserve">4. День рождения Госавтоинспекции? (3 июля </w:t>
      </w:r>
      <w:smartTag w:uri="urn:schemas-microsoft-com:office:smarttags" w:element="metricconverter">
        <w:smartTagPr>
          <w:attr w:name="ProductID" w:val="1936 г"/>
        </w:smartTagPr>
        <w:r w:rsidRPr="00747B77">
          <w:t>1936 г</w:t>
        </w:r>
      </w:smartTag>
      <w:r w:rsidRPr="00747B77">
        <w:t>.).</w:t>
      </w:r>
      <w:r w:rsidRPr="00747B77">
        <w:br/>
      </w:r>
      <w:r w:rsidRPr="00747B77">
        <w:br/>
        <w:t>5. Как назывался 1-ый русский автомобиль? (Руссо-Балт).</w:t>
      </w:r>
      <w:r w:rsidRPr="00747B77">
        <w:br/>
      </w:r>
      <w:r w:rsidRPr="00747B77">
        <w:br/>
        <w:t xml:space="preserve">6. Где и когда в России появился первый светофор? (в Москве и Ленинграде в </w:t>
      </w:r>
      <w:smartTag w:uri="urn:schemas-microsoft-com:office:smarttags" w:element="metricconverter">
        <w:smartTagPr>
          <w:attr w:name="ProductID" w:val="1929 г"/>
        </w:smartTagPr>
        <w:r w:rsidRPr="00747B77">
          <w:t>1929 г</w:t>
        </w:r>
      </w:smartTag>
      <w:r w:rsidRPr="00747B77">
        <w:t>.).</w:t>
      </w:r>
      <w:r w:rsidRPr="00747B77">
        <w:br/>
      </w:r>
      <w:r w:rsidRPr="00747B77">
        <w:br/>
        <w:t>7. Что из себя представляли первые светофоры? (первые светофоры представляли собой светящиеся круги, напоминающие большие часы со светящимся циферблатом, на циферблате были намечены секторы, окрашенные в красный, желтый и зеленый цвета. По циферблату двигалась стрелка и набегала то на желтый сектор, то на зеленый, то снова на желтый, то на красный сектор).</w:t>
      </w:r>
      <w:r w:rsidRPr="00747B77">
        <w:br/>
      </w:r>
      <w:r w:rsidRPr="00747B77">
        <w:br/>
        <w:t>8. Что означает слово "тротуар"? (в переводе с французского - дорога для пешеходов).</w:t>
      </w:r>
      <w:r w:rsidRPr="00747B77">
        <w:br/>
      </w:r>
      <w:r w:rsidRPr="00747B77">
        <w:br/>
        <w:t>9. Почему светофор назвали именно так? (Соединение русского слова "свет" и греческого "форос" - нести. Светофор - несущий свет).</w:t>
      </w:r>
      <w:r w:rsidRPr="00747B77">
        <w:br/>
      </w:r>
      <w:r w:rsidRPr="00747B77">
        <w:br/>
        <w:t xml:space="preserve">10. Когда в России были введены 1-ые Правила дорожного движения? (В </w:t>
      </w:r>
      <w:smartTag w:uri="urn:schemas-microsoft-com:office:smarttags" w:element="metricconverter">
        <w:smartTagPr>
          <w:attr w:name="ProductID" w:val="1683 г"/>
        </w:smartTagPr>
        <w:r w:rsidRPr="00747B77">
          <w:t>1683 г</w:t>
        </w:r>
      </w:smartTag>
      <w:r w:rsidRPr="00747B77">
        <w:t>. был издан указ, касающийся движения извозчиков).</w:t>
      </w:r>
      <w:r w:rsidRPr="00747B77">
        <w:br/>
      </w:r>
      <w:r w:rsidRPr="00747B77">
        <w:br/>
        <w:t>10. Кого называют дедушкой русского автомобиля? (Иван Петрович Кулибин).</w:t>
      </w:r>
      <w:r w:rsidRPr="00747B77">
        <w:br/>
      </w:r>
      <w:r w:rsidRPr="00747B77">
        <w:br/>
        <w:t xml:space="preserve">11.В каком году утверждены первые дорожные знаки, сколько и какие? (В </w:t>
      </w:r>
      <w:smartTag w:uri="urn:schemas-microsoft-com:office:smarttags" w:element="metricconverter">
        <w:smartTagPr>
          <w:attr w:name="ProductID" w:val="1909 г"/>
        </w:smartTagPr>
        <w:r w:rsidRPr="00747B77">
          <w:t>1909 г</w:t>
        </w:r>
      </w:smartTag>
      <w:r w:rsidRPr="00747B77">
        <w:t>.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части).</w:t>
      </w:r>
      <w:r w:rsidRPr="00747B77">
        <w:br/>
      </w:r>
      <w:r w:rsidRPr="00747B77">
        <w:br/>
        <w:t>12.Когда и где было изобретено колесо? (Месопотамия - современный Ирак, 3500 лет до нашей эры).</w:t>
      </w:r>
      <w:r w:rsidRPr="00747B77">
        <w:br/>
      </w:r>
      <w:r w:rsidRPr="00747B77">
        <w:br/>
        <w:t>13.Когда и какие первые дорожные знаки появились в России? (в 1629 г., верстовые столбы от Москвы до села Коломенское, начали их ставить еще при царе Алексее Михайловиче).</w:t>
      </w:r>
      <w:r w:rsidRPr="00747B77">
        <w:br/>
      </w:r>
      <w:r w:rsidRPr="00747B77">
        <w:br/>
        <w:t>14. С чьим именем связано изобретение легковых машин на двоих, управляемых при помощи длинного рычага? (по проекту Бориса Григорьевича Луцкого была построена легковая машина на двоих - колеса велосипедного типа, управление с помощью длинного рычага).</w:t>
      </w:r>
      <w:r w:rsidRPr="00747B77">
        <w:br/>
      </w:r>
      <w:r w:rsidRPr="00747B77">
        <w:br/>
        <w:t>15. Кто был первым изобретателем велосипеда? (Леонардо да Винчи).</w:t>
      </w:r>
      <w:r w:rsidRPr="00747B77">
        <w:br/>
      </w:r>
      <w:r w:rsidRPr="00747B77">
        <w:br/>
        <w:t>16. Почему велосипед получил такое название? (по латыни "velox" значит "быстрый", и "pedis"-ноги. Вот и получилось название "велосипед", то есть "быстроногий").</w:t>
      </w:r>
      <w:r w:rsidRPr="00747B77">
        <w:br/>
      </w:r>
      <w:r w:rsidRPr="00747B77">
        <w:br/>
        <w:t>17. Кто в России получил первое водительское удостоверение? (1874 г., первый официальный документ на право управления транспортным средством получил извозчик).</w:t>
      </w:r>
      <w:r w:rsidRPr="00747B77">
        <w:br/>
      </w:r>
      <w:r w:rsidRPr="00747B77">
        <w:br/>
        <w:t>18. Как назывались первые указатели расстояния? (верста).</w:t>
      </w:r>
      <w:r w:rsidRPr="00747B77">
        <w:br/>
      </w:r>
      <w:r w:rsidRPr="00747B77">
        <w:br/>
        <w:t>19. Как христиане называли дорожные перекрестки и развилки? (пятница, во имя святой мученицы Параскевы Пятницы ставили на распутье, развилках дорог часовенку или крест с образом).</w:t>
      </w:r>
      <w:r w:rsidRPr="00747B77">
        <w:br/>
      </w:r>
      <w:r w:rsidRPr="00747B77">
        <w:br/>
      </w:r>
    </w:p>
    <w:p w:rsidR="00476B23" w:rsidRDefault="00476B23" w:rsidP="00747B77">
      <w:pPr>
        <w:spacing w:line="360" w:lineRule="auto"/>
        <w:jc w:val="center"/>
      </w:pPr>
    </w:p>
    <w:p w:rsidR="00476B23" w:rsidRDefault="00476B23" w:rsidP="00747B77">
      <w:pPr>
        <w:spacing w:line="360" w:lineRule="auto"/>
        <w:jc w:val="center"/>
      </w:pPr>
    </w:p>
    <w:p w:rsidR="00476B23" w:rsidRDefault="00476B23" w:rsidP="00747B77">
      <w:pPr>
        <w:spacing w:line="360" w:lineRule="auto"/>
        <w:jc w:val="center"/>
      </w:pPr>
    </w:p>
    <w:p w:rsidR="00476B23" w:rsidRDefault="00476B23" w:rsidP="00747B77">
      <w:pPr>
        <w:spacing w:line="360" w:lineRule="auto"/>
        <w:jc w:val="center"/>
      </w:pPr>
    </w:p>
    <w:p w:rsidR="00476B23" w:rsidRDefault="00476B23" w:rsidP="00747B77">
      <w:pPr>
        <w:spacing w:line="360" w:lineRule="auto"/>
        <w:jc w:val="center"/>
      </w:pPr>
    </w:p>
    <w:p w:rsidR="00476B23" w:rsidRDefault="00476B23" w:rsidP="00747B77">
      <w:pPr>
        <w:spacing w:line="360" w:lineRule="auto"/>
        <w:jc w:val="center"/>
      </w:pPr>
    </w:p>
    <w:p w:rsidR="00476B23" w:rsidRPr="00747B77" w:rsidRDefault="00476B23" w:rsidP="00747B77">
      <w:pPr>
        <w:spacing w:line="360" w:lineRule="auto"/>
        <w:jc w:val="center"/>
      </w:pPr>
      <w:r w:rsidRPr="00747B77">
        <w:rPr>
          <w:b/>
          <w:bCs/>
        </w:rPr>
        <w:t>И</w:t>
      </w:r>
      <w:r>
        <w:rPr>
          <w:b/>
          <w:bCs/>
        </w:rPr>
        <w:t>СТОРИЧЕСКИЕ ВОПРОСЫ К ВИКТОРИНЕ</w:t>
      </w:r>
      <w:r w:rsidRPr="00747B77">
        <w:br/>
      </w:r>
      <w:r w:rsidRPr="00747B77">
        <w:br/>
        <w:t>1. В каком городе появился первый светофор?</w:t>
      </w:r>
      <w:r w:rsidRPr="00747B77">
        <w:br/>
        <w:t xml:space="preserve">а). Париж; б). Нью-Йорк; </w:t>
      </w:r>
      <w:r w:rsidRPr="00747B77">
        <w:rPr>
          <w:b/>
          <w:bCs/>
        </w:rPr>
        <w:t>в). Лондон, 1868 г.</w:t>
      </w:r>
      <w:r w:rsidRPr="00747B77">
        <w:br/>
      </w:r>
      <w:r w:rsidRPr="00747B77">
        <w:br/>
        <w:t>2. Назовите день рождения Госавтоинспекции Республики Беларусь?</w:t>
      </w:r>
      <w:r w:rsidRPr="00747B77">
        <w:br/>
        <w:t xml:space="preserve">а). 2 февраля 1945 года; </w:t>
      </w:r>
      <w:r w:rsidRPr="00747B77">
        <w:rPr>
          <w:b/>
          <w:bCs/>
        </w:rPr>
        <w:t>б). 3 июля 1936 г.;</w:t>
      </w:r>
      <w:r w:rsidRPr="00747B77">
        <w:t xml:space="preserve"> в). 17 сентября 1939 года.</w:t>
      </w:r>
      <w:r w:rsidRPr="00747B77">
        <w:br/>
      </w:r>
      <w:r w:rsidRPr="00747B77">
        <w:br/>
        <w:t>3. В каком году в России появился первый светофор?</w:t>
      </w:r>
      <w:r w:rsidRPr="00747B77">
        <w:br/>
        <w:t xml:space="preserve">а). 1918 г.; б). 1921 г.; </w:t>
      </w:r>
      <w:r w:rsidRPr="00747B77">
        <w:rPr>
          <w:b/>
          <w:bCs/>
        </w:rPr>
        <w:t>в). 1929 г., в Москве и Ленинграде.</w:t>
      </w:r>
      <w:r w:rsidRPr="00747B77">
        <w:br/>
        <w:t> </w:t>
      </w:r>
      <w:r w:rsidRPr="00747B77">
        <w:br/>
        <w:t>4. В каком году в России были введены первые Правила дорожного движения?</w:t>
      </w:r>
      <w:r w:rsidRPr="00747B77">
        <w:br/>
        <w:t>а). 1905 г.; б). 1917 год; в). 1683 г., издан указ, касающийся движения извозчиков).</w:t>
      </w:r>
      <w:r w:rsidRPr="00747B77">
        <w:br/>
        <w:t> </w:t>
      </w:r>
      <w:r w:rsidRPr="00747B77">
        <w:br/>
        <w:t>5. В каком году утверждены первые дорожные знаки?</w:t>
      </w:r>
      <w:r w:rsidRPr="00747B77">
        <w:br/>
        <w:t xml:space="preserve">а).1812 г.; б). 1900 г.; </w:t>
      </w:r>
      <w:r w:rsidRPr="00747B77">
        <w:rPr>
          <w:b/>
          <w:bCs/>
        </w:rPr>
        <w:t>в). 1909 г.,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части.</w:t>
      </w:r>
      <w:r w:rsidRPr="00747B77">
        <w:br/>
        <w:t> </w:t>
      </w:r>
      <w:r w:rsidRPr="00747B77">
        <w:br/>
        <w:t>6. В каком году начали впервые устанавливать на автомобили Вольво трехточечные ремни безопасности</w:t>
      </w:r>
      <w:r w:rsidRPr="00747B77">
        <w:br/>
        <w:t xml:space="preserve">а).1968 г.; </w:t>
      </w:r>
      <w:r w:rsidRPr="00747B77">
        <w:rPr>
          <w:b/>
          <w:bCs/>
        </w:rPr>
        <w:t>б). 1957 г</w:t>
      </w:r>
      <w:r w:rsidRPr="00747B77">
        <w:t>.; в). 1960 г.</w:t>
      </w:r>
      <w:r w:rsidRPr="00747B77">
        <w:br/>
        <w:t> </w:t>
      </w:r>
      <w:r w:rsidRPr="00747B77">
        <w:br/>
        <w:t>7. В каком году в нашей стране введено обязательное применение ремней безопасности водителями и пассажирами легковых автомобилей</w:t>
      </w:r>
      <w:r w:rsidRPr="00747B77">
        <w:br/>
        <w:t xml:space="preserve">а).1980 г.; б). 1961 г.; </w:t>
      </w:r>
      <w:r w:rsidRPr="00747B77">
        <w:rPr>
          <w:b/>
          <w:bCs/>
        </w:rPr>
        <w:t>в). 1 апреля 1975 г. </w:t>
      </w:r>
      <w:r w:rsidRPr="00747B77">
        <w:br/>
        <w:t> </w:t>
      </w:r>
      <w:r w:rsidRPr="00747B77">
        <w:br/>
        <w:t>8. Какое положение регулировщика запрещает движение всем участникам движения?</w:t>
      </w:r>
      <w:r w:rsidRPr="00747B77">
        <w:br/>
      </w:r>
      <w:r w:rsidRPr="00747B77">
        <w:rPr>
          <w:b/>
          <w:bCs/>
        </w:rPr>
        <w:t xml:space="preserve">а). рука поднята вверх; </w:t>
      </w:r>
      <w:r w:rsidRPr="00747B77">
        <w:t>б). руки разведены в стороны; в). руки опущены.</w:t>
      </w:r>
      <w:r w:rsidRPr="00747B77">
        <w:br/>
        <w:t> </w:t>
      </w:r>
      <w:r w:rsidRPr="00747B77">
        <w:br/>
        <w:t>9. Сколько денег в долларовом эквиваленте тратится в мире на покрытие затрат от ДТП?</w:t>
      </w:r>
      <w:r w:rsidRPr="00747B77">
        <w:br/>
        <w:t xml:space="preserve">а). 10 млрд.; </w:t>
      </w:r>
      <w:r w:rsidRPr="00747B77">
        <w:rPr>
          <w:b/>
          <w:bCs/>
        </w:rPr>
        <w:t>б). 518 млрд.</w:t>
      </w:r>
      <w:r w:rsidRPr="00747B77">
        <w:t>; в). 210 млрд.</w:t>
      </w:r>
      <w:r w:rsidRPr="00747B77">
        <w:br/>
        <w:t> </w:t>
      </w:r>
      <w:r w:rsidRPr="00747B77">
        <w:br/>
        <w:t>10. На автомобили какой марки в 1973 году впервые стали устанавливать подушки безопасности?</w:t>
      </w:r>
      <w:r w:rsidRPr="00747B77">
        <w:br/>
        <w:t xml:space="preserve">а). Вольво; </w:t>
      </w:r>
      <w:r w:rsidRPr="00747B77">
        <w:rPr>
          <w:b/>
          <w:bCs/>
        </w:rPr>
        <w:t>б). Шевроле;</w:t>
      </w:r>
      <w:r w:rsidRPr="00747B77">
        <w:t xml:space="preserve"> в). Форд.</w:t>
      </w:r>
    </w:p>
    <w:p w:rsidR="00476B23" w:rsidRPr="00747B77" w:rsidRDefault="00476B23" w:rsidP="00747B77">
      <w:pPr>
        <w:spacing w:line="360" w:lineRule="auto"/>
        <w:ind w:firstLine="709"/>
      </w:pPr>
    </w:p>
    <w:p w:rsidR="00476B23" w:rsidRPr="00747B77" w:rsidRDefault="00476B23" w:rsidP="00747B77">
      <w:pPr>
        <w:spacing w:line="360" w:lineRule="auto"/>
        <w:ind w:firstLine="709"/>
        <w:jc w:val="center"/>
        <w:rPr>
          <w:b/>
        </w:rPr>
      </w:pPr>
      <w:r w:rsidRPr="00747B77">
        <w:rPr>
          <w:b/>
        </w:rPr>
        <w:t>ЗАДАЧИ «ПРАВИЛА ДОРОЖНОГО ДВИЖЕНИЯ»</w:t>
      </w:r>
    </w:p>
    <w:p w:rsidR="00476B23" w:rsidRPr="00747B77" w:rsidRDefault="00476B23" w:rsidP="00747B77">
      <w:pPr>
        <w:spacing w:line="360" w:lineRule="auto"/>
        <w:ind w:firstLine="709"/>
        <w:jc w:val="center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8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747B77">
              <w:rPr>
                <w:color w:val="C20906"/>
              </w:rPr>
              <w:t>Вопрос 1</w:t>
            </w:r>
            <w:r w:rsidRPr="00747B77">
              <w:rPr>
                <w:b/>
                <w:bCs/>
              </w:rPr>
              <w:br/>
              <w:t xml:space="preserve">Сколько полос для движения имеет данная дорога?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pdd-test-online.ru/pdd-online/ekz_files/734fd004.jpg" style="width:266.25pt;height:102pt;visibility:visible">
                  <v:imagedata r:id="rId6" o:title=""/>
                </v:shape>
              </w:pict>
            </w:r>
            <w:r w:rsidRPr="00747B77">
              <w:br/>
            </w:r>
            <w:r w:rsidRPr="006333C6">
              <w:pict>
                <v:shape id="_x0000_i102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Четыре</w:t>
            </w:r>
            <w:r w:rsidRPr="00747B77">
              <w:br/>
            </w:r>
            <w:r w:rsidRPr="006333C6">
              <w:pict>
                <v:shape id="_x0000_i102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Две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3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" o:spid="_x0000_i1028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2</w:t>
            </w:r>
            <w:r w:rsidRPr="00747B77">
              <w:rPr>
                <w:b/>
                <w:bCs/>
              </w:rPr>
              <w:br/>
              <w:t xml:space="preserve">Эти знаки предупреждают Вас: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3" o:spid="_x0000_i1029" type="#_x0000_t75" alt="http://pdd-test-online.ru/pdd-online/ekz_files/bf2e1a41.jpg" style="width:266.25pt;height:102pt;visibility:visible">
                  <v:imagedata r:id="rId9" o:title=""/>
                </v:shape>
              </w:pict>
            </w:r>
            <w:r w:rsidRPr="00747B77">
              <w:br/>
            </w:r>
            <w:r w:rsidRPr="006333C6">
              <w:pict>
                <v:shape id="_x0000_i103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О наличии через 150-300 м железнодорожного переезда без шлагбаума</w:t>
            </w:r>
            <w:r w:rsidRPr="00747B77">
              <w:br/>
            </w:r>
            <w:r w:rsidRPr="006333C6">
              <w:pict>
                <v:shape id="_x0000_i103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О приближении к железнодорожному переезду с тремя путями</w:t>
            </w:r>
            <w:r w:rsidRPr="00747B77">
              <w:br/>
            </w:r>
            <w:r w:rsidRPr="006333C6">
              <w:pict>
                <v:shape id="_x0000_i1032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О наличии через 50-100 м железнодорожного переезда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72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4" o:spid="_x0000_i1033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3</w:t>
            </w:r>
            <w:r w:rsidRPr="00747B77">
              <w:rPr>
                <w:b/>
                <w:bCs/>
              </w:rPr>
              <w:br/>
              <w:t xml:space="preserve">О наличии через 50-100 м железнодорожного переезда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5" o:spid="_x0000_i1034" type="#_x0000_t75" alt="http://pdd-test-online.ru/pdd-online/ekz_files/e8e525c6.jpg" style="width:266.25pt;height:102pt;visibility:visible">
                  <v:imagedata r:id="rId10" o:title=""/>
                </v:shape>
              </w:pict>
            </w:r>
            <w:r w:rsidRPr="00747B77">
              <w:br/>
            </w:r>
            <w:r w:rsidRPr="006333C6">
              <w:pict>
                <v:shape id="_x0000_i103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 xml:space="preserve">Разрешено </w:t>
            </w:r>
            <w:r w:rsidRPr="00747B77">
              <w:br/>
            </w:r>
            <w:r w:rsidRPr="006333C6">
              <w:pict>
                <v:shape id="_x0000_i103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Разрешено, если Вы проживаете рядом с этим местом</w:t>
            </w:r>
            <w:r w:rsidRPr="00747B77">
              <w:br/>
            </w:r>
            <w:r w:rsidRPr="006333C6">
              <w:pict>
                <v:shape id="_x0000_i103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Запрещено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6" o:spid="_x0000_i1038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4</w:t>
            </w:r>
            <w:r w:rsidRPr="00747B77">
              <w:rPr>
                <w:b/>
                <w:bCs/>
              </w:rPr>
              <w:br/>
              <w:t xml:space="preserve">Какие знаки обязывают водителя грузового автомобиля с разрешенной максимальной массой до 3,5 т повернуть направо?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7" o:spid="_x0000_i1039" type="#_x0000_t75" alt="http://pdd-test-online.ru/pdd-online/ekz_files/cb721f50.jpg" style="width:264pt;height:102pt;visibility:visible">
                  <v:imagedata r:id="rId11" o:title=""/>
                </v:shape>
              </w:pict>
            </w:r>
            <w:r w:rsidRPr="00747B77">
              <w:br/>
            </w:r>
            <w:r w:rsidRPr="006333C6">
              <w:pict>
                <v:shape id="_x0000_i104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Б</w:t>
            </w:r>
            <w:r w:rsidRPr="00747B77">
              <w:br/>
            </w:r>
            <w:r w:rsidRPr="006333C6">
              <w:pict>
                <v:shape id="_x0000_i104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А</w:t>
            </w:r>
            <w:r w:rsidRPr="00747B77">
              <w:br/>
            </w:r>
            <w:r w:rsidRPr="006333C6">
              <w:pict>
                <v:shape id="_x0000_i1042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А и Б</w:t>
            </w:r>
            <w:r w:rsidRPr="00747B77">
              <w:br/>
            </w:r>
            <w:r w:rsidRPr="006333C6">
              <w:pict>
                <v:shape id="_x0000_i1043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Б и В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38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8" o:spid="_x0000_i1044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5</w:t>
            </w:r>
            <w:r w:rsidRPr="00747B77">
              <w:rPr>
                <w:b/>
                <w:bCs/>
              </w:rPr>
              <w:br/>
              <w:t xml:space="preserve">Эта разметка обозначает: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9" o:spid="_x0000_i1045" type="#_x0000_t75" alt="http://pdd-test-online.ru/pdd-online/ekz_files/3327824e.jpg" style="width:266.25pt;height:102pt;visibility:visible">
                  <v:imagedata r:id="rId12" o:title=""/>
                </v:shape>
              </w:pict>
            </w:r>
            <w:r w:rsidRPr="00747B77">
              <w:br/>
            </w:r>
            <w:r w:rsidRPr="006333C6">
              <w:pict>
                <v:shape id="_x0000_i104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Искусственную неровность на проезжей части</w:t>
            </w:r>
            <w:r w:rsidRPr="00747B77">
              <w:br/>
            </w:r>
            <w:r w:rsidRPr="006333C6">
              <w:pict>
                <v:shape id="_x0000_i104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Место, где начинается или заканчивается жилая зона</w:t>
            </w:r>
            <w:r w:rsidRPr="00747B77">
              <w:br/>
            </w:r>
            <w:r w:rsidRPr="006333C6">
              <w:pict>
                <v:shape id="_x0000_i1048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Место, где начинается запрет на дальнейшее движение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0" o:spid="_x0000_i1049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6</w:t>
            </w:r>
            <w:r w:rsidRPr="00747B77">
              <w:rPr>
                <w:b/>
                <w:bCs/>
              </w:rPr>
              <w:br/>
              <w:t xml:space="preserve">Что означает мигание желтого сигнала светофора?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6333C6">
              <w:pict>
                <v:shape id="_x0000_i105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Разрешает движение и информирует о наличии нерегулируемого перекрестка или пешеходного перехода</w:t>
            </w:r>
            <w:r w:rsidRPr="00747B77">
              <w:br/>
            </w:r>
            <w:r w:rsidRPr="006333C6">
              <w:pict>
                <v:shape id="_x0000_i105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Предупреждает о неисправности светофора</w:t>
            </w:r>
            <w:r w:rsidRPr="00747B77">
              <w:br/>
            </w:r>
            <w:r w:rsidRPr="006333C6">
              <w:pict>
                <v:shape id="_x0000_i1052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Запрещает дальнейшее движение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59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1" o:spid="_x0000_i1053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7</w:t>
            </w:r>
            <w:r w:rsidRPr="00747B77">
              <w:rPr>
                <w:b/>
                <w:bCs/>
              </w:rPr>
              <w:br/>
              <w:t xml:space="preserve">Какую ошибку совершает водитель, въезжающий во двор?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12" o:spid="_x0000_i1054" type="#_x0000_t75" alt="http://pdd-test-online.ru/pdd-online/ekz_files/a23076a8.jpg" style="width:266.25pt;height:102pt;visibility:visible">
                  <v:imagedata r:id="rId13" o:title=""/>
                </v:shape>
              </w:pict>
            </w:r>
            <w:r w:rsidRPr="00747B77">
              <w:br/>
            </w:r>
            <w:r w:rsidRPr="006333C6">
              <w:pict>
                <v:shape id="_x0000_i105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Поворачивает, не включив указатели поворота</w:t>
            </w:r>
            <w:r w:rsidRPr="00747B77">
              <w:br/>
            </w:r>
            <w:r w:rsidRPr="006333C6">
              <w:pict>
                <v:shape id="_x0000_i105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Поворачивает в зоне действия знака «Движение прямо»</w:t>
            </w:r>
            <w:r w:rsidRPr="00747B77">
              <w:br/>
            </w:r>
            <w:r w:rsidRPr="006333C6">
              <w:pict>
                <v:shape id="_x0000_i105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Совершает обе перечисленные ошибки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23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3" o:spid="_x0000_i1058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8</w:t>
            </w:r>
            <w:r w:rsidRPr="00747B77">
              <w:rPr>
                <w:b/>
                <w:bCs/>
              </w:rPr>
              <w:br/>
              <w:t xml:space="preserve">Должны ли Вы уступить дорогу грузовому автомобилю в данной ситуации?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14" o:spid="_x0000_i1059" type="#_x0000_t75" alt="http://pdd-test-online.ru/pdd-online/ekz_files/b0e928ca.jpg" style="width:266.25pt;height:102pt;visibility:visible">
                  <v:imagedata r:id="rId14" o:title=""/>
                </v:shape>
              </w:pict>
            </w:r>
            <w:r w:rsidRPr="00747B77">
              <w:br/>
            </w:r>
            <w:r w:rsidRPr="006333C6">
              <w:pict>
                <v:shape id="_x0000_i106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Нет</w:t>
            </w:r>
            <w:r w:rsidRPr="00747B77">
              <w:br/>
            </w:r>
            <w:r w:rsidRPr="006333C6">
              <w:pict>
                <v:shape id="_x0000_i106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Да</w:t>
            </w:r>
            <w:r w:rsidRPr="00747B77">
              <w:br/>
            </w:r>
            <w:r w:rsidRPr="006333C6">
              <w:pict>
                <v:shape id="_x0000_i1062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Да, если он поворачивает направо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8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5" o:spid="_x0000_i1063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9</w:t>
            </w:r>
            <w:r w:rsidRPr="00747B77">
              <w:rPr>
                <w:b/>
                <w:bCs/>
              </w:rPr>
              <w:br/>
              <w:t xml:space="preserve">По какой траектории Вы можете выполнить разворот?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16" o:spid="_x0000_i1064" type="#_x0000_t75" alt="http://pdd-test-online.ru/pdd-online/ekz_files/7aa3a98f.jpg" style="width:266.25pt;height:102pt;visibility:visible">
                  <v:imagedata r:id="rId15" o:title=""/>
                </v:shape>
              </w:pict>
            </w:r>
            <w:r w:rsidRPr="00747B77">
              <w:br/>
            </w:r>
            <w:r w:rsidRPr="006333C6">
              <w:pict>
                <v:shape id="_x0000_i106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по А</w:t>
            </w:r>
            <w:r w:rsidRPr="00747B77">
              <w:br/>
            </w:r>
            <w:r w:rsidRPr="006333C6">
              <w:pict>
                <v:shape id="_x0000_i106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по Б</w:t>
            </w:r>
            <w:r w:rsidRPr="00747B77">
              <w:br/>
            </w:r>
            <w:r w:rsidRPr="006333C6">
              <w:pict>
                <v:shape id="_x0000_i106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 любой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7" o:spid="_x0000_i1068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10</w:t>
            </w:r>
            <w:r w:rsidRPr="00747B77">
              <w:rPr>
                <w:b/>
                <w:bCs/>
              </w:rPr>
              <w:br/>
              <w:t xml:space="preserve">Разрешается ли Вам обогнать легковой автомобиль по трамвайным путям в данной ситуации?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18" o:spid="_x0000_i1069" type="#_x0000_t75" alt="http://pdd-test-online.ru/pdd-online/ekz_files/2099dfeb.jpg" style="width:266.25pt;height:102pt;visibility:visible">
                  <v:imagedata r:id="rId16" o:title=""/>
                </v:shape>
              </w:pict>
            </w:r>
            <w:r w:rsidRPr="00747B77">
              <w:br/>
            </w:r>
            <w:r w:rsidRPr="006333C6">
              <w:pict>
                <v:shape id="_x0000_i107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разрешается</w:t>
            </w:r>
            <w:r w:rsidRPr="00747B77">
              <w:br/>
            </w:r>
            <w:r w:rsidRPr="006333C6">
              <w:pict>
                <v:shape id="_x0000_i107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Разрешается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30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19" o:spid="_x0000_i1072" type="#_x0000_t75" alt="align=&quot;left&quot;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11</w:t>
            </w:r>
            <w:r w:rsidRPr="00747B77">
              <w:rPr>
                <w:b/>
                <w:bCs/>
              </w:rPr>
              <w:br/>
              <w:t xml:space="preserve">Разрешен ли Вам обгон?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20" o:spid="_x0000_i1073" type="#_x0000_t75" alt="http://pdd-test-online.ru/pdd-online/ekz_files/f4b987fc.jpg" style="width:266.25pt;height:102pt;visibility:visible">
                  <v:imagedata r:id="rId17" o:title=""/>
                </v:shape>
              </w:pict>
            </w:r>
            <w:r w:rsidRPr="00747B77">
              <w:br/>
            </w:r>
            <w:r w:rsidRPr="006333C6">
              <w:pict>
                <v:shape id="_x0000_i1074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Запрещен</w:t>
            </w:r>
            <w:r w:rsidRPr="00747B77">
              <w:br/>
            </w:r>
            <w:r w:rsidRPr="006333C6">
              <w:pict>
                <v:shape id="_x0000_i107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Разрешен, если скорость грузового автомобиля менее 30 км/ч</w:t>
            </w:r>
            <w:r w:rsidRPr="00747B77">
              <w:br/>
            </w:r>
            <w:r w:rsidRPr="006333C6">
              <w:pict>
                <v:shape id="_x0000_i107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Разрешен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8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1" o:spid="_x0000_i1077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12</w:t>
            </w:r>
            <w:r w:rsidRPr="00747B77">
              <w:rPr>
                <w:b/>
                <w:bCs/>
              </w:rPr>
              <w:br/>
              <w:t xml:space="preserve">Кто из водителей нарушил правила стоянки?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22" o:spid="_x0000_i1078" type="#_x0000_t75" alt="http://pdd-test-online.ru/pdd-online/ekz_files/6639cbbc.jpg" style="width:266.25pt;height:102pt;visibility:visible">
                  <v:imagedata r:id="rId18" o:title=""/>
                </v:shape>
              </w:pict>
            </w:r>
            <w:r w:rsidRPr="00747B77">
              <w:br/>
            </w:r>
            <w:r w:rsidRPr="006333C6">
              <w:pict>
                <v:shape id="_x0000_i1079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Б</w:t>
            </w:r>
            <w:r w:rsidRPr="00747B77">
              <w:br/>
            </w:r>
            <w:r w:rsidRPr="006333C6">
              <w:pict>
                <v:shape id="_x0000_i108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А</w:t>
            </w:r>
            <w:r w:rsidRPr="00747B77">
              <w:br/>
            </w:r>
            <w:r w:rsidRPr="006333C6">
              <w:pict>
                <v:shape id="_x0000_i108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Никто не нарушил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3" o:spid="_x0000_i1082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13</w:t>
            </w:r>
            <w:r w:rsidRPr="00747B77">
              <w:rPr>
                <w:b/>
                <w:bCs/>
              </w:rPr>
              <w:br/>
              <w:t xml:space="preserve">Вы намерены повернуть налево. Ваши действия?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24" o:spid="_x0000_i1083" type="#_x0000_t75" alt="http://pdd-test-online.ru/pdd-online/ekz_files/31889a45.jpg" style="width:266.25pt;height:102pt;visibility:visible">
                  <v:imagedata r:id="rId19" o:title=""/>
                </v:shape>
              </w:pict>
            </w:r>
            <w:r w:rsidRPr="00747B77">
              <w:br/>
            </w:r>
            <w:r w:rsidRPr="006333C6">
              <w:pict>
                <v:shape id="_x0000_i1084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Уступите дорогу трамваю и, убедившись, что Ваши пути не пересекаются со встречным автомобилем, выполните поворот</w:t>
            </w:r>
            <w:r w:rsidRPr="00747B77">
              <w:br/>
            </w:r>
            <w:r w:rsidRPr="006333C6">
              <w:pict>
                <v:shape id="_x0000_i108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Проедете перекресток первым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5" o:spid="_x0000_i1086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14</w:t>
            </w:r>
            <w:r w:rsidRPr="00747B77">
              <w:rPr>
                <w:b/>
                <w:bCs/>
              </w:rPr>
              <w:br/>
              <w:t xml:space="preserve">Кто первым проедет перекресток, если все намерены двигаться прямо?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26" o:spid="_x0000_i1087" type="#_x0000_t75" alt="http://pdd-test-online.ru/pdd-online/ekz_files/599c11fc.jpg" style="width:266.25pt;height:102pt;visibility:visible">
                  <v:imagedata r:id="rId20" o:title=""/>
                </v:shape>
              </w:pict>
            </w:r>
            <w:r w:rsidRPr="00747B77">
              <w:br/>
            </w:r>
            <w:r w:rsidRPr="006333C6">
              <w:pict>
                <v:shape id="_x0000_i1088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Правила эту ситуацию не регламентируют. Водители должны определить очередность по договоренности</w:t>
            </w:r>
            <w:r w:rsidRPr="00747B77">
              <w:br/>
            </w:r>
            <w:r w:rsidRPr="006333C6">
              <w:pict>
                <v:shape id="_x0000_i1089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Вы одновременно с троллейбусом</w:t>
            </w:r>
            <w:r w:rsidRPr="00747B77">
              <w:br/>
            </w:r>
            <w:r w:rsidRPr="006333C6">
              <w:pict>
                <v:shape id="_x0000_i109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Грузовой автомобиль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63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7" o:spid="_x0000_i1091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15</w:t>
            </w:r>
            <w:r w:rsidRPr="00747B77">
              <w:rPr>
                <w:b/>
                <w:bCs/>
              </w:rPr>
              <w:br/>
              <w:t xml:space="preserve">Вы обязаны уступить дорогу пешеходам: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28" o:spid="_x0000_i1092" type="#_x0000_t75" alt="http://pdd-test-online.ru/pdd-online/ekz_files/032b1f41.jpg" style="width:266.25pt;height:102pt;visibility:visible">
                  <v:imagedata r:id="rId21" o:title=""/>
                </v:shape>
              </w:pict>
            </w:r>
            <w:r w:rsidRPr="00747B77">
              <w:br/>
            </w:r>
            <w:r w:rsidRPr="006333C6">
              <w:pict>
                <v:shape id="_x0000_i1093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В обоих случаях</w:t>
            </w:r>
            <w:r w:rsidRPr="00747B77">
              <w:br/>
            </w:r>
            <w:r w:rsidRPr="006333C6">
              <w:pict>
                <v:shape id="_x0000_i1094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при повороте налево по направлению главной дороги</w:t>
            </w:r>
            <w:r w:rsidRPr="00747B77">
              <w:br/>
            </w:r>
            <w:r w:rsidRPr="006333C6">
              <w:pict>
                <v:shape id="_x0000_i109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Только при повороте направо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64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29" o:spid="_x0000_i1096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16</w:t>
            </w:r>
            <w:r w:rsidRPr="00747B77">
              <w:rPr>
                <w:b/>
                <w:bCs/>
              </w:rPr>
              <w:br/>
              <w:t xml:space="preserve">Как Вы должны поступить в данной ситуации?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7C16C9">
              <w:rPr>
                <w:noProof/>
              </w:rPr>
              <w:pict>
                <v:shape id="Рисунок 30" o:spid="_x0000_i1097" type="#_x0000_t75" alt="http://pdd-test-online.ru/pdd-online/ekz_files/775b47ca.jpg" style="width:266.25pt;height:102pt;visibility:visible">
                  <v:imagedata r:id="rId22" o:title=""/>
                </v:shape>
              </w:pict>
            </w:r>
            <w:r w:rsidRPr="00747B77">
              <w:br/>
            </w:r>
            <w:r w:rsidRPr="006333C6">
              <w:pict>
                <v:shape id="_x0000_i1098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Остановиться и продолжить движение только при открытом шлагбауме</w:t>
            </w:r>
            <w:r w:rsidRPr="00747B77">
              <w:br/>
            </w:r>
            <w:r w:rsidRPr="006333C6">
              <w:pict>
                <v:shape id="_x0000_i1099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Объехать шлагбаум, так как светофор не запрещает движение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50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31" o:spid="_x0000_i1100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17</w:t>
            </w:r>
            <w:r w:rsidRPr="00747B77">
              <w:rPr>
                <w:b/>
                <w:bCs/>
              </w:rPr>
              <w:br/>
              <w:t xml:space="preserve">Объехать шлагбаум, так как светофор не запрещает движение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6333C6">
              <w:pict>
                <v:shape id="_x0000_i110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менее чем за 150 м</w:t>
            </w:r>
            <w:r w:rsidRPr="00747B77">
              <w:br/>
            </w:r>
            <w:r w:rsidRPr="006333C6">
              <w:pict>
                <v:shape id="_x0000_i1102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менее чем за 300 м</w:t>
            </w:r>
            <w:r w:rsidRPr="00747B77">
              <w:br/>
            </w:r>
            <w:r w:rsidRPr="006333C6">
              <w:pict>
                <v:shape id="_x0000_i1103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 усмотрению водителя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41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32" o:spid="_x0000_i1104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18</w:t>
            </w:r>
            <w:r w:rsidRPr="00747B77">
              <w:rPr>
                <w:b/>
                <w:bCs/>
              </w:rPr>
              <w:br/>
              <w:t xml:space="preserve">В каком случае Вам разрешается эксплуатация легкового автомобиля?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6333C6">
              <w:pict>
                <v:shape id="_x0000_i110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работает указатель температуры охлаждающей жидкости</w:t>
            </w:r>
            <w:r w:rsidRPr="00747B77">
              <w:br/>
            </w:r>
            <w:r w:rsidRPr="006333C6">
              <w:pict>
                <v:shape id="_x0000_i1106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работает спидометр</w:t>
            </w:r>
            <w:r w:rsidRPr="00747B77">
              <w:br/>
            </w:r>
            <w:r w:rsidRPr="006333C6">
              <w:pict>
                <v:shape id="_x0000_i1107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работает предусмотренное конструкцией противоугонное устройство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76B23" w:rsidRPr="00747B77" w:rsidTr="00883DBD">
        <w:trPr>
          <w:tblCellSpacing w:w="0" w:type="dxa"/>
        </w:trPr>
        <w:tc>
          <w:tcPr>
            <w:tcW w:w="0" w:type="auto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33" o:spid="_x0000_i1108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19</w:t>
            </w:r>
            <w:r w:rsidRPr="00747B77">
              <w:rPr>
                <w:b/>
                <w:bCs/>
              </w:rPr>
              <w:br/>
              <w:t xml:space="preserve">Как следует поступить водителю, если во время движения по сухой дороге с асфальтобетонным покрытием начал моросить дождь? </w:t>
            </w:r>
          </w:p>
        </w:tc>
      </w:tr>
      <w:tr w:rsidR="00476B23" w:rsidRPr="00747B77" w:rsidTr="00883DBD">
        <w:trPr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6333C6">
              <w:pict>
                <v:shape id="_x0000_i1109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Уменьшить скорость и быть особенно осторожным</w:t>
            </w:r>
            <w:r w:rsidRPr="00747B77">
              <w:br/>
            </w:r>
            <w:r w:rsidRPr="006333C6">
              <w:pict>
                <v:shape id="_x0000_i1110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Не изменяя скорости, продолжить движение</w:t>
            </w:r>
            <w:r w:rsidRPr="00747B77">
              <w:br/>
            </w:r>
            <w:r w:rsidRPr="006333C6">
              <w:pict>
                <v:shape id="_x0000_i1111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Увеличить скорость и попытаться проехать как можно большее расстояние, пока не начался сильный дождь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  <w:rPr>
          <w:vanish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"/>
        <w:gridCol w:w="9384"/>
      </w:tblGrid>
      <w:tr w:rsidR="00476B23" w:rsidRPr="00747B77" w:rsidTr="00883DB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  <w:rPr>
                <w:b/>
                <w:bCs/>
              </w:rPr>
            </w:pPr>
            <w:r w:rsidRPr="00520F13">
              <w:rPr>
                <w:b/>
                <w:noProof/>
              </w:rPr>
              <w:pict>
                <v:shape id="Рисунок 34" o:spid="_x0000_i1112" type="#_x0000_t75" alt="http://pdd-test-online.ru/pdd-online/ekz_files/bullet_n.png" style="width:27pt;height:21.75pt;visibility:visible">
                  <v:imagedata r:id="rId8" o:title=""/>
                </v:shape>
              </w:pict>
            </w:r>
            <w:r w:rsidRPr="00747B77">
              <w:rPr>
                <w:b/>
                <w:bCs/>
                <w:color w:val="C20906"/>
              </w:rPr>
              <w:t>Вопрос 20</w:t>
            </w:r>
            <w:r w:rsidRPr="00747B77">
              <w:rPr>
                <w:b/>
                <w:bCs/>
              </w:rPr>
              <w:br/>
              <w:t xml:space="preserve">Что следует сделать для оказания первой медицинской помощи пострадавшему при переломе ключицы? </w:t>
            </w:r>
          </w:p>
        </w:tc>
      </w:tr>
      <w:tr w:rsidR="00476B23" w:rsidRPr="00747B77" w:rsidTr="00883DBD">
        <w:trPr>
          <w:gridBefore w:val="1"/>
          <w:tblCellSpacing w:w="0" w:type="dxa"/>
        </w:trPr>
        <w:tc>
          <w:tcPr>
            <w:tcW w:w="0" w:type="auto"/>
            <w:tcMar>
              <w:top w:w="15" w:type="dxa"/>
              <w:left w:w="109" w:type="dxa"/>
              <w:bottom w:w="15" w:type="dxa"/>
              <w:right w:w="15" w:type="dxa"/>
            </w:tcMar>
            <w:vAlign w:val="center"/>
          </w:tcPr>
          <w:p w:rsidR="00476B23" w:rsidRPr="00747B77" w:rsidRDefault="00476B23" w:rsidP="00747B77">
            <w:pPr>
              <w:spacing w:line="360" w:lineRule="auto"/>
              <w:ind w:firstLine="709"/>
            </w:pPr>
            <w:r w:rsidRPr="006333C6">
              <w:pict>
                <v:shape id="_x0000_i1113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Подвесить руку, согнутую под прямым углом, на косынке и прибинтовать к туловищу</w:t>
            </w:r>
            <w:r w:rsidRPr="00747B77">
              <w:br/>
            </w:r>
            <w:r w:rsidRPr="006333C6">
              <w:pict>
                <v:shape id="_x0000_i1114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Наложить две шины на плечо</w:t>
            </w:r>
            <w:r w:rsidRPr="00747B77">
              <w:br/>
            </w:r>
            <w:r w:rsidRPr="006333C6">
              <w:pict>
                <v:shape id="_x0000_i1115" type="#_x0000_t75" style="width:20.25pt;height:18pt">
                  <v:imagedata r:id="rId7" o:title=""/>
                </v:shape>
              </w:pict>
            </w:r>
            <w:r w:rsidRPr="00747B77">
              <w:rPr>
                <w:b/>
                <w:bCs/>
              </w:rPr>
              <w:t>Подвесить руку на косынке</w:t>
            </w:r>
          </w:p>
        </w:tc>
      </w:tr>
    </w:tbl>
    <w:p w:rsidR="00476B23" w:rsidRPr="00747B77" w:rsidRDefault="00476B23" w:rsidP="00747B77">
      <w:pPr>
        <w:spacing w:line="360" w:lineRule="auto"/>
        <w:ind w:firstLine="709"/>
      </w:pPr>
    </w:p>
    <w:sectPr w:rsidR="00476B23" w:rsidRPr="00747B77" w:rsidSect="00747B77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23" w:rsidRDefault="00476B23" w:rsidP="00747B77">
      <w:r>
        <w:separator/>
      </w:r>
    </w:p>
  </w:endnote>
  <w:endnote w:type="continuationSeparator" w:id="1">
    <w:p w:rsidR="00476B23" w:rsidRDefault="00476B23" w:rsidP="0074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23" w:rsidRDefault="00476B23" w:rsidP="00747B77">
      <w:r>
        <w:separator/>
      </w:r>
    </w:p>
  </w:footnote>
  <w:footnote w:type="continuationSeparator" w:id="1">
    <w:p w:rsidR="00476B23" w:rsidRDefault="00476B23" w:rsidP="0074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23" w:rsidRDefault="00476B23">
    <w:pPr>
      <w:pStyle w:val="Header"/>
      <w:jc w:val="right"/>
    </w:pPr>
    <w:fldSimple w:instr="PAGE   \* MERGEFORMAT">
      <w:r>
        <w:rPr>
          <w:noProof/>
        </w:rPr>
        <w:t>5</w:t>
      </w:r>
    </w:fldSimple>
  </w:p>
  <w:p w:rsidR="00476B23" w:rsidRDefault="00476B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26F"/>
    <w:rsid w:val="0000426F"/>
    <w:rsid w:val="00116DCB"/>
    <w:rsid w:val="002A5BEA"/>
    <w:rsid w:val="00350199"/>
    <w:rsid w:val="003A1197"/>
    <w:rsid w:val="00476B23"/>
    <w:rsid w:val="00520F13"/>
    <w:rsid w:val="005D7748"/>
    <w:rsid w:val="006333C6"/>
    <w:rsid w:val="00747B77"/>
    <w:rsid w:val="007C16C9"/>
    <w:rsid w:val="0082500B"/>
    <w:rsid w:val="00880092"/>
    <w:rsid w:val="00883DBD"/>
    <w:rsid w:val="00AA547F"/>
    <w:rsid w:val="00B82A21"/>
    <w:rsid w:val="00BF0D35"/>
    <w:rsid w:val="00CC4A8D"/>
    <w:rsid w:val="00DB2F1C"/>
    <w:rsid w:val="00DD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6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4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00426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42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42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0426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0426F"/>
    <w:rPr>
      <w:rFonts w:cs="Times New Roman"/>
      <w:i/>
      <w:iCs/>
    </w:rPr>
  </w:style>
  <w:style w:type="character" w:customStyle="1" w:styleId="description">
    <w:name w:val="description"/>
    <w:basedOn w:val="DefaultParagraphFont"/>
    <w:uiPriority w:val="99"/>
    <w:rsid w:val="00883D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BD"/>
    <w:rPr>
      <w:rFonts w:ascii="Tahoma" w:hAnsi="Tahoma" w:cs="Tahoma"/>
      <w:sz w:val="16"/>
      <w:szCs w:val="16"/>
      <w:lang w:eastAsia="ru-RU"/>
    </w:rPr>
  </w:style>
  <w:style w:type="paragraph" w:customStyle="1" w:styleId="Style20">
    <w:name w:val="Style20"/>
    <w:basedOn w:val="Normal"/>
    <w:uiPriority w:val="99"/>
    <w:rsid w:val="00747B7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31">
    <w:name w:val="Font Style31"/>
    <w:uiPriority w:val="99"/>
    <w:rsid w:val="00747B77"/>
    <w:rPr>
      <w:rFonts w:ascii="Times New Roman" w:hAnsi="Times New Roman"/>
      <w:b/>
      <w:i/>
      <w:sz w:val="22"/>
    </w:rPr>
  </w:style>
  <w:style w:type="paragraph" w:styleId="Header">
    <w:name w:val="header"/>
    <w:basedOn w:val="Normal"/>
    <w:link w:val="HeaderChar"/>
    <w:uiPriority w:val="99"/>
    <w:rsid w:val="00747B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B7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7B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B7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16</Pages>
  <Words>2155</Words>
  <Characters>12289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7</cp:revision>
  <dcterms:created xsi:type="dcterms:W3CDTF">2014-11-22T10:10:00Z</dcterms:created>
  <dcterms:modified xsi:type="dcterms:W3CDTF">2019-01-31T05:58:00Z</dcterms:modified>
</cp:coreProperties>
</file>