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D8" w:rsidRDefault="00F223D8" w:rsidP="0097238E">
      <w:pPr>
        <w:spacing w:line="240" w:lineRule="auto"/>
        <w:jc w:val="center"/>
        <w:rPr>
          <w:rFonts w:ascii="Times New Roman" w:hAnsi="Times New Roman"/>
          <w:color w:val="002060"/>
          <w:sz w:val="40"/>
          <w:szCs w:val="40"/>
        </w:rPr>
      </w:pPr>
    </w:p>
    <w:p w:rsidR="00F223D8" w:rsidRDefault="00F223D8" w:rsidP="0097238E">
      <w:pPr>
        <w:spacing w:line="240" w:lineRule="auto"/>
        <w:jc w:val="center"/>
        <w:rPr>
          <w:rFonts w:ascii="Times New Roman" w:hAnsi="Times New Roman"/>
          <w:color w:val="002060"/>
          <w:sz w:val="40"/>
          <w:szCs w:val="40"/>
        </w:rPr>
      </w:pPr>
    </w:p>
    <w:p w:rsidR="00F223D8" w:rsidRDefault="00F223D8" w:rsidP="0097238E">
      <w:pPr>
        <w:spacing w:line="240" w:lineRule="auto"/>
        <w:jc w:val="center"/>
        <w:rPr>
          <w:rFonts w:ascii="Times New Roman" w:hAnsi="Times New Roman"/>
          <w:color w:val="002060"/>
          <w:sz w:val="40"/>
          <w:szCs w:val="40"/>
        </w:rPr>
      </w:pPr>
    </w:p>
    <w:p w:rsidR="00F223D8" w:rsidRDefault="00F223D8" w:rsidP="0013408A">
      <w:pPr>
        <w:spacing w:line="240" w:lineRule="auto"/>
        <w:rPr>
          <w:rFonts w:ascii="Times New Roman" w:hAnsi="Times New Roman"/>
          <w:color w:val="002060"/>
          <w:sz w:val="40"/>
          <w:szCs w:val="40"/>
        </w:rPr>
      </w:pPr>
    </w:p>
    <w:p w:rsidR="00F223D8" w:rsidRDefault="00F223D8" w:rsidP="0097238E">
      <w:pPr>
        <w:spacing w:line="240" w:lineRule="auto"/>
        <w:jc w:val="center"/>
        <w:rPr>
          <w:rFonts w:ascii="Times New Roman" w:hAnsi="Times New Roman"/>
          <w:color w:val="002060"/>
          <w:sz w:val="40"/>
          <w:szCs w:val="40"/>
        </w:rPr>
      </w:pPr>
    </w:p>
    <w:p w:rsidR="00F223D8" w:rsidRPr="0013408A" w:rsidRDefault="00F223D8" w:rsidP="0013408A">
      <w:pPr>
        <w:pStyle w:val="ListParagraph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13408A">
        <w:rPr>
          <w:rFonts w:ascii="Times New Roman" w:hAnsi="Times New Roman"/>
          <w:sz w:val="36"/>
          <w:szCs w:val="36"/>
        </w:rPr>
        <w:t>ПЛАН РАБОТЫ</w:t>
      </w:r>
    </w:p>
    <w:p w:rsidR="00F223D8" w:rsidRPr="0013408A" w:rsidRDefault="00F223D8" w:rsidP="0013408A">
      <w:pPr>
        <w:pStyle w:val="ListParagraph"/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</w:t>
      </w:r>
      <w:r w:rsidRPr="0013408A">
        <w:rPr>
          <w:rFonts w:ascii="Times New Roman" w:hAnsi="Times New Roman"/>
          <w:sz w:val="36"/>
          <w:szCs w:val="36"/>
        </w:rPr>
        <w:t>етодического об</w:t>
      </w:r>
      <w:bookmarkStart w:id="0" w:name="_GoBack"/>
      <w:bookmarkEnd w:id="0"/>
      <w:r w:rsidRPr="0013408A">
        <w:rPr>
          <w:rFonts w:ascii="Times New Roman" w:hAnsi="Times New Roman"/>
          <w:sz w:val="36"/>
          <w:szCs w:val="36"/>
        </w:rPr>
        <w:t>ъединения</w:t>
      </w:r>
    </w:p>
    <w:p w:rsidR="00F223D8" w:rsidRPr="0013408A" w:rsidRDefault="00F223D8" w:rsidP="0013408A">
      <w:pPr>
        <w:pStyle w:val="ListParagraph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13408A">
        <w:rPr>
          <w:rFonts w:ascii="Times New Roman" w:hAnsi="Times New Roman"/>
          <w:sz w:val="36"/>
          <w:szCs w:val="36"/>
        </w:rPr>
        <w:t>учителей иностранных языков</w:t>
      </w:r>
    </w:p>
    <w:p w:rsidR="00F223D8" w:rsidRPr="0013408A" w:rsidRDefault="00F223D8" w:rsidP="0013408A">
      <w:pPr>
        <w:pStyle w:val="ListParagraph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13408A">
        <w:rPr>
          <w:rFonts w:ascii="Times New Roman" w:hAnsi="Times New Roman"/>
          <w:sz w:val="36"/>
          <w:szCs w:val="36"/>
        </w:rPr>
        <w:t>на 2024-2025 учебный год</w:t>
      </w:r>
    </w:p>
    <w:p w:rsidR="00F223D8" w:rsidRPr="0013408A" w:rsidRDefault="00F223D8" w:rsidP="0013408A">
      <w:pPr>
        <w:pStyle w:val="ListParagraph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223D8" w:rsidRPr="002658C3" w:rsidRDefault="00F223D8" w:rsidP="0097238E">
      <w:pPr>
        <w:jc w:val="center"/>
        <w:rPr>
          <w:b/>
        </w:rPr>
      </w:pPr>
    </w:p>
    <w:p w:rsidR="00F223D8" w:rsidRDefault="00F223D8" w:rsidP="0097238E">
      <w:pPr>
        <w:jc w:val="center"/>
        <w:rPr>
          <w:b/>
        </w:rPr>
      </w:pPr>
    </w:p>
    <w:p w:rsidR="00F223D8" w:rsidRDefault="00F223D8" w:rsidP="0097238E">
      <w:pPr>
        <w:jc w:val="center"/>
        <w:rPr>
          <w:b/>
        </w:rPr>
      </w:pPr>
    </w:p>
    <w:p w:rsidR="00F223D8" w:rsidRDefault="00F223D8" w:rsidP="0097238E">
      <w:pPr>
        <w:jc w:val="center"/>
        <w:rPr>
          <w:b/>
        </w:rPr>
      </w:pPr>
    </w:p>
    <w:p w:rsidR="00F223D8" w:rsidRDefault="00F223D8" w:rsidP="0097238E">
      <w:pPr>
        <w:jc w:val="center"/>
        <w:rPr>
          <w:b/>
        </w:rPr>
      </w:pPr>
    </w:p>
    <w:p w:rsidR="00F223D8" w:rsidRDefault="00F223D8" w:rsidP="0097238E">
      <w:pPr>
        <w:jc w:val="center"/>
        <w:rPr>
          <w:b/>
        </w:rPr>
      </w:pPr>
    </w:p>
    <w:p w:rsidR="00F223D8" w:rsidRDefault="00F223D8" w:rsidP="0097238E">
      <w:pPr>
        <w:jc w:val="center"/>
        <w:rPr>
          <w:b/>
        </w:rPr>
      </w:pPr>
    </w:p>
    <w:p w:rsidR="00F223D8" w:rsidRDefault="00F223D8" w:rsidP="0097238E">
      <w:pPr>
        <w:jc w:val="center"/>
        <w:rPr>
          <w:b/>
        </w:rPr>
      </w:pPr>
    </w:p>
    <w:p w:rsidR="00F223D8" w:rsidRDefault="00F223D8" w:rsidP="0013408A">
      <w:pPr>
        <w:rPr>
          <w:b/>
        </w:rPr>
      </w:pPr>
    </w:p>
    <w:p w:rsidR="00F223D8" w:rsidRDefault="00F223D8" w:rsidP="0013408A">
      <w:pPr>
        <w:rPr>
          <w:rFonts w:ascii="Times New Roman" w:hAnsi="Times New Roman"/>
          <w:b/>
          <w:sz w:val="28"/>
          <w:szCs w:val="28"/>
        </w:rPr>
      </w:pPr>
    </w:p>
    <w:p w:rsidR="00F223D8" w:rsidRPr="00364572" w:rsidRDefault="00F223D8" w:rsidP="009723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23D8" w:rsidRPr="004673A1" w:rsidRDefault="00F223D8" w:rsidP="004B72C7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4673A1">
        <w:rPr>
          <w:rFonts w:ascii="Times New Roman" w:hAnsi="Times New Roman"/>
          <w:sz w:val="24"/>
          <w:szCs w:val="24"/>
        </w:rPr>
        <w:t>Руководитель ШМО учителей  английского языка</w:t>
      </w:r>
    </w:p>
    <w:p w:rsidR="00F223D8" w:rsidRPr="004673A1" w:rsidRDefault="00F223D8" w:rsidP="004B72C7">
      <w:pPr>
        <w:spacing w:after="1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Высоцкая Елена Муктаровна </w:t>
      </w:r>
    </w:p>
    <w:p w:rsidR="00F223D8" w:rsidRDefault="00F223D8" w:rsidP="009723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23D8" w:rsidRDefault="00F223D8" w:rsidP="009723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23D8" w:rsidRPr="0013408A" w:rsidRDefault="00F223D8" w:rsidP="009723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 w:rsidRPr="0013408A">
        <w:rPr>
          <w:rFonts w:ascii="Times New Roman" w:hAnsi="Times New Roman"/>
          <w:caps/>
          <w:sz w:val="24"/>
          <w:szCs w:val="24"/>
        </w:rPr>
        <w:t>2024</w:t>
      </w:r>
    </w:p>
    <w:p w:rsidR="00F223D8" w:rsidRPr="004B72C7" w:rsidRDefault="00F223D8" w:rsidP="004B72C7">
      <w:pPr>
        <w:pStyle w:val="ListParagraph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4B72C7">
        <w:rPr>
          <w:rFonts w:ascii="Times New Roman" w:hAnsi="Times New Roman"/>
          <w:b/>
          <w:sz w:val="32"/>
          <w:szCs w:val="32"/>
        </w:rPr>
        <w:t>лан работы ШМО учителей английского языка</w:t>
      </w:r>
    </w:p>
    <w:p w:rsidR="00F223D8" w:rsidRPr="004B72C7" w:rsidRDefault="00F223D8" w:rsidP="004B72C7">
      <w:pPr>
        <w:pStyle w:val="ListParagraph"/>
        <w:jc w:val="center"/>
        <w:rPr>
          <w:rFonts w:ascii="Times New Roman" w:hAnsi="Times New Roman"/>
          <w:b/>
          <w:sz w:val="32"/>
          <w:szCs w:val="32"/>
        </w:rPr>
      </w:pPr>
      <w:r w:rsidRPr="004B72C7">
        <w:rPr>
          <w:rFonts w:ascii="Times New Roman" w:hAnsi="Times New Roman"/>
          <w:b/>
          <w:sz w:val="32"/>
          <w:szCs w:val="32"/>
        </w:rPr>
        <w:t>на 2024- 2025 учебный год</w:t>
      </w:r>
    </w:p>
    <w:p w:rsidR="00F223D8" w:rsidRPr="004B72C7" w:rsidRDefault="00F223D8" w:rsidP="004B72C7">
      <w:pPr>
        <w:pStyle w:val="ListParagraph"/>
        <w:rPr>
          <w:rFonts w:ascii="Times New Roman" w:hAnsi="Times New Roman"/>
          <w:b/>
        </w:rPr>
      </w:pPr>
    </w:p>
    <w:p w:rsidR="00F223D8" w:rsidRPr="004B72C7" w:rsidRDefault="00F223D8" w:rsidP="004B72C7">
      <w:pPr>
        <w:rPr>
          <w:rFonts w:ascii="Times New Roman" w:hAnsi="Times New Roman"/>
          <w:b/>
          <w:smallCaps/>
          <w:sz w:val="24"/>
          <w:szCs w:val="24"/>
        </w:rPr>
      </w:pPr>
      <w:r w:rsidRPr="004B72C7">
        <w:rPr>
          <w:rFonts w:ascii="Times New Roman" w:hAnsi="Times New Roman"/>
          <w:b/>
          <w:smallCaps/>
          <w:sz w:val="24"/>
          <w:szCs w:val="24"/>
        </w:rPr>
        <w:t>ШМО учителей английского языка:</w:t>
      </w:r>
    </w:p>
    <w:p w:rsidR="00F223D8" w:rsidRPr="00D35069" w:rsidRDefault="00F223D8" w:rsidP="00D3506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5069">
        <w:rPr>
          <w:rFonts w:ascii="Times New Roman" w:hAnsi="Times New Roman"/>
          <w:b/>
          <w:sz w:val="24"/>
          <w:szCs w:val="24"/>
        </w:rPr>
        <w:t>Высоцкая Елена Муктаровна,</w:t>
      </w:r>
      <w:r w:rsidRPr="00D35069">
        <w:rPr>
          <w:rFonts w:ascii="Times New Roman" w:hAnsi="Times New Roman"/>
          <w:sz w:val="24"/>
          <w:szCs w:val="24"/>
        </w:rPr>
        <w:t xml:space="preserve"> руководитель ШМО, учитель английского.</w:t>
      </w:r>
    </w:p>
    <w:p w:rsidR="00F223D8" w:rsidRPr="00D35069" w:rsidRDefault="00F223D8" w:rsidP="00D3506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5069">
        <w:rPr>
          <w:rFonts w:ascii="Times New Roman" w:hAnsi="Times New Roman"/>
          <w:b/>
          <w:sz w:val="24"/>
          <w:szCs w:val="24"/>
        </w:rPr>
        <w:t>Дуракова Олеся Витальевна,</w:t>
      </w:r>
      <w:r w:rsidRPr="00D35069">
        <w:rPr>
          <w:rFonts w:ascii="Times New Roman" w:hAnsi="Times New Roman"/>
          <w:sz w:val="24"/>
          <w:szCs w:val="24"/>
        </w:rPr>
        <w:t xml:space="preserve"> учитель английского языка, первая квалификационная категория.</w:t>
      </w:r>
    </w:p>
    <w:p w:rsidR="00F223D8" w:rsidRPr="00D35069" w:rsidRDefault="00F223D8" w:rsidP="00D3506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5069">
        <w:rPr>
          <w:rFonts w:ascii="Times New Roman" w:hAnsi="Times New Roman"/>
          <w:b/>
          <w:sz w:val="24"/>
          <w:szCs w:val="24"/>
        </w:rPr>
        <w:t xml:space="preserve">Лакпа Алена Милановна, </w:t>
      </w:r>
      <w:r w:rsidRPr="00D35069">
        <w:rPr>
          <w:rFonts w:ascii="Times New Roman" w:hAnsi="Times New Roman"/>
          <w:bCs/>
          <w:sz w:val="24"/>
          <w:szCs w:val="24"/>
        </w:rPr>
        <w:t>учитель английского языка.</w:t>
      </w:r>
      <w:bookmarkStart w:id="1" w:name="_Hlk485717674"/>
    </w:p>
    <w:p w:rsidR="00F223D8" w:rsidRPr="00D35069" w:rsidRDefault="00F223D8" w:rsidP="00D35069">
      <w:pPr>
        <w:spacing w:line="360" w:lineRule="auto"/>
        <w:rPr>
          <w:rFonts w:ascii="Times New Roman" w:hAnsi="Times New Roman"/>
        </w:rPr>
      </w:pPr>
      <w:r w:rsidRPr="00D35069">
        <w:rPr>
          <w:rFonts w:ascii="Times New Roman" w:hAnsi="Times New Roman"/>
          <w:b/>
        </w:rPr>
        <w:t>Методическая тема работы МО:</w:t>
      </w:r>
      <w:bookmarkEnd w:id="1"/>
      <w:r w:rsidRPr="00D35069">
        <w:rPr>
          <w:rFonts w:ascii="Times New Roman" w:hAnsi="Times New Roman"/>
        </w:rPr>
        <w:t>«Развитие профессиональной компетентности педагога как фактор повышения качества образования в условиях введения обновленных ФГОС».</w:t>
      </w:r>
    </w:p>
    <w:p w:rsidR="00F223D8" w:rsidRDefault="00F223D8" w:rsidP="004B72C7">
      <w:pPr>
        <w:rPr>
          <w:rFonts w:ascii="Times New Roman" w:hAnsi="Times New Roman"/>
          <w:b/>
          <w:sz w:val="32"/>
          <w:szCs w:val="32"/>
        </w:rPr>
      </w:pPr>
      <w:r w:rsidRPr="004B72C7">
        <w:rPr>
          <w:rFonts w:ascii="Times New Roman" w:hAnsi="Times New Roman"/>
          <w:b/>
          <w:sz w:val="32"/>
          <w:szCs w:val="32"/>
        </w:rPr>
        <w:t xml:space="preserve">Цели работы методического объединения: </w:t>
      </w:r>
    </w:p>
    <w:p w:rsidR="00F223D8" w:rsidRDefault="00F223D8" w:rsidP="00D350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1. </w:t>
      </w:r>
      <w:r w:rsidRPr="00A45E00">
        <w:rPr>
          <w:rFonts w:ascii="Times New Roman" w:hAnsi="Times New Roman"/>
          <w:iCs/>
          <w:sz w:val="24"/>
          <w:szCs w:val="24"/>
        </w:rPr>
        <w:t>Совершенствование профессиональной компетентности учителей иностранного языка, уровня их компетентности в области учебного предмета и методики преподавания через использование в преподавании информационно-коммуникационных технологий, развитие творческого потенциала педагогов, направленного на повышение эффективности и ка</w:t>
      </w:r>
      <w:r>
        <w:rPr>
          <w:rFonts w:ascii="Times New Roman" w:hAnsi="Times New Roman"/>
          <w:iCs/>
          <w:sz w:val="24"/>
          <w:szCs w:val="24"/>
        </w:rPr>
        <w:t>чества педагогического процесса</w:t>
      </w:r>
    </w:p>
    <w:p w:rsidR="00F223D8" w:rsidRDefault="00F223D8" w:rsidP="00D35069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2. </w:t>
      </w:r>
      <w:r w:rsidRPr="00A45E00">
        <w:rPr>
          <w:rFonts w:ascii="Times New Roman" w:hAnsi="Times New Roman"/>
          <w:iCs/>
          <w:sz w:val="24"/>
          <w:szCs w:val="24"/>
        </w:rPr>
        <w:t>Обобщение и распространение методического опыта в преподавании иностранного языка и продолжение педагогического поиска по достижению высокого качества и эффективности обучения через интеграцию инновационного, исследовательс</w:t>
      </w:r>
      <w:r>
        <w:rPr>
          <w:rFonts w:ascii="Times New Roman" w:hAnsi="Times New Roman"/>
          <w:iCs/>
          <w:sz w:val="24"/>
          <w:szCs w:val="24"/>
        </w:rPr>
        <w:t>кого, образовательного процесса.</w:t>
      </w:r>
    </w:p>
    <w:p w:rsidR="00F223D8" w:rsidRDefault="00F223D8" w:rsidP="00D35069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iCs/>
          <w:sz w:val="24"/>
          <w:szCs w:val="24"/>
        </w:rPr>
        <w:t xml:space="preserve">    3. </w:t>
      </w:r>
      <w:r w:rsidRPr="00A45E00">
        <w:rPr>
          <w:rFonts w:ascii="Times New Roman" w:hAnsi="Times New Roman"/>
          <w:iCs/>
          <w:sz w:val="24"/>
          <w:szCs w:val="24"/>
        </w:rPr>
        <w:t>Формирование ключевых образовательных компетенций обучающихся путем расширения школьной языковой среды и применения новых педагогических технологий.</w:t>
      </w:r>
    </w:p>
    <w:p w:rsidR="00F223D8" w:rsidRPr="004B72C7" w:rsidRDefault="00F223D8" w:rsidP="00D35069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iCs/>
          <w:sz w:val="24"/>
          <w:szCs w:val="24"/>
        </w:rPr>
        <w:t xml:space="preserve">  4. </w:t>
      </w:r>
      <w:r w:rsidRPr="00A45E00">
        <w:rPr>
          <w:rFonts w:ascii="Times New Roman" w:hAnsi="Times New Roman"/>
          <w:iCs/>
          <w:sz w:val="24"/>
          <w:szCs w:val="24"/>
        </w:rPr>
        <w:t>Создание психолого-педагогических условий, учебно-методического обеспечения введения ФГОС.</w:t>
      </w:r>
    </w:p>
    <w:p w:rsidR="00F223D8" w:rsidRPr="0097238E" w:rsidRDefault="00F223D8" w:rsidP="00D3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Cs/>
          <w:u w:val="single"/>
        </w:rPr>
      </w:pPr>
      <w:r w:rsidRPr="0097238E">
        <w:rPr>
          <w:rFonts w:ascii="Times New Roman" w:hAnsi="Times New Roman"/>
          <w:b/>
          <w:iCs/>
          <w:smallCaps/>
          <w:u w:val="single"/>
        </w:rPr>
        <w:t>Задачи деятельности МО</w:t>
      </w:r>
      <w:r w:rsidRPr="0097238E">
        <w:rPr>
          <w:rFonts w:ascii="Times New Roman" w:hAnsi="Times New Roman"/>
          <w:b/>
          <w:iCs/>
          <w:u w:val="single"/>
        </w:rPr>
        <w:t xml:space="preserve">: </w:t>
      </w:r>
    </w:p>
    <w:p w:rsidR="00F223D8" w:rsidRPr="00A45E00" w:rsidRDefault="00F223D8" w:rsidP="00D3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</w:t>
      </w:r>
      <w:r w:rsidRPr="00A45E00">
        <w:rPr>
          <w:rFonts w:ascii="Times New Roman" w:hAnsi="Times New Roman"/>
          <w:iCs/>
          <w:sz w:val="24"/>
          <w:szCs w:val="24"/>
        </w:rPr>
        <w:t>.Создание условий для мотивации учителей МО к повышению педагогического профессионализма, ответстве</w:t>
      </w:r>
      <w:r>
        <w:rPr>
          <w:rFonts w:ascii="Times New Roman" w:hAnsi="Times New Roman"/>
          <w:iCs/>
          <w:sz w:val="24"/>
          <w:szCs w:val="24"/>
        </w:rPr>
        <w:t xml:space="preserve">нности за результаты своей </w:t>
      </w:r>
      <w:r w:rsidRPr="00A45E00">
        <w:rPr>
          <w:rFonts w:ascii="Times New Roman" w:hAnsi="Times New Roman"/>
          <w:iCs/>
          <w:sz w:val="24"/>
          <w:szCs w:val="24"/>
        </w:rPr>
        <w:t>деятельности;</w:t>
      </w:r>
    </w:p>
    <w:p w:rsidR="00F223D8" w:rsidRPr="00A45E00" w:rsidRDefault="00F223D8" w:rsidP="00D3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</w:t>
      </w:r>
      <w:r w:rsidRPr="00A45E00">
        <w:rPr>
          <w:rFonts w:ascii="Times New Roman" w:hAnsi="Times New Roman"/>
          <w:iCs/>
          <w:sz w:val="24"/>
          <w:szCs w:val="24"/>
        </w:rPr>
        <w:t>. Повышение профессионального и методического мастерства педагогов через участие в работе семинаров, практикумов, методических совещаний и педсоветов, творческих профессиональных конкурсах;</w:t>
      </w:r>
    </w:p>
    <w:p w:rsidR="00F223D8" w:rsidRPr="00A45E00" w:rsidRDefault="00F223D8" w:rsidP="00D3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</w:t>
      </w:r>
      <w:r w:rsidRPr="00A45E00">
        <w:rPr>
          <w:rFonts w:ascii="Times New Roman" w:hAnsi="Times New Roman"/>
          <w:iCs/>
          <w:sz w:val="24"/>
          <w:szCs w:val="24"/>
        </w:rPr>
        <w:t xml:space="preserve">. Повышение качества обучения через использование современных педагогических технологий: проектирование, личностно-ориентированный подход, дифференцированное </w:t>
      </w:r>
      <w:r>
        <w:rPr>
          <w:rFonts w:ascii="Times New Roman" w:hAnsi="Times New Roman"/>
          <w:iCs/>
          <w:sz w:val="24"/>
          <w:szCs w:val="24"/>
        </w:rPr>
        <w:t>обучение</w:t>
      </w:r>
      <w:r w:rsidRPr="00A45E00">
        <w:rPr>
          <w:rFonts w:ascii="Times New Roman" w:hAnsi="Times New Roman"/>
          <w:iCs/>
          <w:sz w:val="24"/>
          <w:szCs w:val="24"/>
        </w:rPr>
        <w:t>, исследовательские и дистанционные технологии;</w:t>
      </w:r>
    </w:p>
    <w:p w:rsidR="00F223D8" w:rsidRPr="00A45E00" w:rsidRDefault="00F223D8" w:rsidP="00D3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4. </w:t>
      </w:r>
      <w:r w:rsidRPr="00A45E00">
        <w:rPr>
          <w:rFonts w:ascii="Times New Roman" w:hAnsi="Times New Roman"/>
          <w:iCs/>
          <w:sz w:val="24"/>
          <w:szCs w:val="24"/>
        </w:rPr>
        <w:t>Обеспечение прочного овладения основными учебными навыками по иностранному языку через систему урочной и внеурочной деятельности, анализа контроля качества образования и совершенствования знания педагогов в области методики преподавания иностранного языка в условиях обновленного содержания образования, изучение дистанционных образовательных технологий;</w:t>
      </w:r>
    </w:p>
    <w:p w:rsidR="00F223D8" w:rsidRPr="00A45E00" w:rsidRDefault="00F223D8" w:rsidP="00D3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5. </w:t>
      </w:r>
      <w:r w:rsidRPr="00A45E00">
        <w:rPr>
          <w:rFonts w:ascii="Times New Roman" w:hAnsi="Times New Roman"/>
          <w:iCs/>
          <w:sz w:val="24"/>
          <w:szCs w:val="24"/>
        </w:rPr>
        <w:t>Внедрение системно-деятельностного метода в процесс обучения иностранному языку в условиях ФГОС;</w:t>
      </w:r>
    </w:p>
    <w:p w:rsidR="00F223D8" w:rsidRPr="00A45E00" w:rsidRDefault="00F223D8" w:rsidP="00D3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6. </w:t>
      </w:r>
      <w:r w:rsidRPr="00A45E00">
        <w:rPr>
          <w:rFonts w:ascii="Times New Roman" w:hAnsi="Times New Roman"/>
          <w:iCs/>
          <w:sz w:val="24"/>
          <w:szCs w:val="24"/>
        </w:rPr>
        <w:t>Систематизация работы МО для создания школьной информационной базы данных по иностранному языку;</w:t>
      </w:r>
    </w:p>
    <w:p w:rsidR="00F223D8" w:rsidRDefault="00F223D8" w:rsidP="00D3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7. </w:t>
      </w:r>
      <w:r w:rsidRPr="00A45E00">
        <w:rPr>
          <w:rFonts w:ascii="Times New Roman" w:hAnsi="Times New Roman"/>
          <w:iCs/>
          <w:sz w:val="24"/>
          <w:szCs w:val="24"/>
        </w:rPr>
        <w:t xml:space="preserve">Совершенствование форм, методов и приемов в преподавании иностранного языка согласно требованиям </w:t>
      </w:r>
      <w:r>
        <w:rPr>
          <w:rFonts w:ascii="Times New Roman" w:hAnsi="Times New Roman"/>
          <w:iCs/>
          <w:sz w:val="24"/>
          <w:szCs w:val="24"/>
        </w:rPr>
        <w:t>обновленного ФГОС;</w:t>
      </w:r>
    </w:p>
    <w:p w:rsidR="00F223D8" w:rsidRPr="00A45E00" w:rsidRDefault="00F223D8" w:rsidP="00D3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8.</w:t>
      </w:r>
      <w:r w:rsidRPr="00A45E00">
        <w:rPr>
          <w:rFonts w:ascii="Times New Roman" w:hAnsi="Times New Roman"/>
          <w:iCs/>
          <w:sz w:val="24"/>
          <w:szCs w:val="24"/>
        </w:rPr>
        <w:t>Повышение качества и результативности уроков иностранного языка для обеспечения профиля образовательного учреждения и реализация требований ФГОС в области преподавания иностранных языков;</w:t>
      </w:r>
    </w:p>
    <w:p w:rsidR="00F223D8" w:rsidRPr="00A45E00" w:rsidRDefault="00F223D8" w:rsidP="00D3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9.</w:t>
      </w:r>
      <w:r w:rsidRPr="00A45E00">
        <w:rPr>
          <w:rFonts w:ascii="Times New Roman" w:hAnsi="Times New Roman"/>
          <w:iCs/>
          <w:sz w:val="24"/>
          <w:szCs w:val="24"/>
        </w:rPr>
        <w:t>Развитие навыков и умений обучающихся для самостоятельного изучения иностранного языка с помощью доступных компьютерных технологий, направленных на развитие творческой, всесторонне развитой и созидательной личности обучающегося;</w:t>
      </w:r>
    </w:p>
    <w:p w:rsidR="00F223D8" w:rsidRPr="00A45E00" w:rsidRDefault="00F223D8" w:rsidP="00D3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45E00">
        <w:rPr>
          <w:rFonts w:ascii="Times New Roman" w:hAnsi="Times New Roman"/>
          <w:iCs/>
          <w:sz w:val="24"/>
          <w:szCs w:val="24"/>
        </w:rPr>
        <w:t>1</w:t>
      </w:r>
      <w:r>
        <w:rPr>
          <w:rFonts w:ascii="Times New Roman" w:hAnsi="Times New Roman"/>
          <w:iCs/>
          <w:sz w:val="24"/>
          <w:szCs w:val="24"/>
        </w:rPr>
        <w:t>0.</w:t>
      </w:r>
      <w:r w:rsidRPr="00A45E00">
        <w:rPr>
          <w:rFonts w:ascii="Times New Roman" w:hAnsi="Times New Roman"/>
          <w:iCs/>
          <w:sz w:val="24"/>
          <w:szCs w:val="24"/>
        </w:rPr>
        <w:t>Совершенствование системы работы с одаренными учащимися через участие в различных творческих конкурсах, олимпиадах и т. д. по иностранному языку, использование в работе с ними нестандартных, повышенной сложности заданий;</w:t>
      </w:r>
    </w:p>
    <w:p w:rsidR="00F223D8" w:rsidRPr="00A45E00" w:rsidRDefault="00F223D8" w:rsidP="00D3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45E00">
        <w:rPr>
          <w:rFonts w:ascii="Times New Roman" w:hAnsi="Times New Roman"/>
          <w:iCs/>
          <w:sz w:val="24"/>
          <w:szCs w:val="24"/>
        </w:rPr>
        <w:t>1</w:t>
      </w:r>
      <w:r>
        <w:rPr>
          <w:rFonts w:ascii="Times New Roman" w:hAnsi="Times New Roman"/>
          <w:iCs/>
          <w:sz w:val="24"/>
          <w:szCs w:val="24"/>
        </w:rPr>
        <w:t>1.</w:t>
      </w:r>
      <w:r w:rsidRPr="00A45E00">
        <w:rPr>
          <w:rFonts w:ascii="Times New Roman" w:hAnsi="Times New Roman"/>
          <w:iCs/>
          <w:sz w:val="24"/>
          <w:szCs w:val="24"/>
        </w:rPr>
        <w:t>Изучение, анализ и апробация КИМов для дальнейшего повышения качества подготовки и результативности проведения ЕГЭ, ОГЭ в 11-х, 9-х классах;</w:t>
      </w:r>
    </w:p>
    <w:p w:rsidR="00F223D8" w:rsidRPr="00A45E00" w:rsidRDefault="00F223D8" w:rsidP="00D3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45E00">
        <w:rPr>
          <w:rFonts w:ascii="Times New Roman" w:hAnsi="Times New Roman"/>
          <w:iCs/>
          <w:sz w:val="24"/>
          <w:szCs w:val="24"/>
        </w:rPr>
        <w:t>1</w:t>
      </w:r>
      <w:r>
        <w:rPr>
          <w:rFonts w:ascii="Times New Roman" w:hAnsi="Times New Roman"/>
          <w:iCs/>
          <w:sz w:val="24"/>
          <w:szCs w:val="24"/>
        </w:rPr>
        <w:t>2</w:t>
      </w:r>
      <w:r w:rsidRPr="00A45E00">
        <w:rPr>
          <w:rFonts w:ascii="Times New Roman" w:hAnsi="Times New Roman"/>
          <w:iCs/>
          <w:sz w:val="24"/>
          <w:szCs w:val="24"/>
        </w:rPr>
        <w:t>. Оказание педагогической и методической поддержки путем взаимопосещения уроков и других форм взаимодействия;</w:t>
      </w:r>
    </w:p>
    <w:p w:rsidR="00F223D8" w:rsidRDefault="00F223D8" w:rsidP="00D3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45E00">
        <w:rPr>
          <w:rFonts w:ascii="Times New Roman" w:hAnsi="Times New Roman"/>
          <w:iCs/>
          <w:sz w:val="24"/>
          <w:szCs w:val="24"/>
        </w:rPr>
        <w:t>1</w:t>
      </w:r>
      <w:r>
        <w:rPr>
          <w:rFonts w:ascii="Times New Roman" w:hAnsi="Times New Roman"/>
          <w:iCs/>
          <w:sz w:val="24"/>
          <w:szCs w:val="24"/>
        </w:rPr>
        <w:t>3.</w:t>
      </w:r>
      <w:r w:rsidRPr="00A45E00">
        <w:rPr>
          <w:rFonts w:ascii="Times New Roman" w:hAnsi="Times New Roman"/>
          <w:iCs/>
          <w:sz w:val="24"/>
          <w:szCs w:val="24"/>
        </w:rPr>
        <w:t>Создание оптимальных условий для внедрения ФГОС на всех этапах образов</w:t>
      </w:r>
      <w:r>
        <w:rPr>
          <w:rFonts w:ascii="Times New Roman" w:hAnsi="Times New Roman"/>
          <w:iCs/>
          <w:sz w:val="24"/>
          <w:szCs w:val="24"/>
        </w:rPr>
        <w:t>ательного процесса.</w:t>
      </w:r>
    </w:p>
    <w:p w:rsidR="00F223D8" w:rsidRDefault="00F223D8" w:rsidP="00D3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223D8" w:rsidRDefault="00F223D8" w:rsidP="00D3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223D8" w:rsidRDefault="00F223D8" w:rsidP="00D3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223D8" w:rsidRDefault="00F223D8" w:rsidP="00D3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223D8" w:rsidRPr="00D35069" w:rsidRDefault="00F223D8" w:rsidP="00D35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223D8" w:rsidRDefault="00F223D8" w:rsidP="0097238E">
      <w:pPr>
        <w:spacing w:after="0" w:line="360" w:lineRule="auto"/>
        <w:ind w:right="612"/>
        <w:jc w:val="center"/>
      </w:pPr>
    </w:p>
    <w:p w:rsidR="00F223D8" w:rsidRPr="00D35069" w:rsidRDefault="00F223D8" w:rsidP="0097238E">
      <w:pPr>
        <w:spacing w:after="0" w:line="360" w:lineRule="auto"/>
        <w:ind w:right="612"/>
        <w:jc w:val="center"/>
        <w:rPr>
          <w:rFonts w:ascii="Times New Roman" w:hAnsi="Times New Roman"/>
          <w:caps/>
        </w:rPr>
      </w:pPr>
      <w:r w:rsidRPr="00D35069">
        <w:rPr>
          <w:rFonts w:ascii="Times New Roman" w:hAnsi="Times New Roman"/>
          <w:caps/>
        </w:rPr>
        <w:t>План мероприятий</w:t>
      </w:r>
    </w:p>
    <w:p w:rsidR="00F223D8" w:rsidRPr="00D35069" w:rsidRDefault="00F223D8" w:rsidP="0097238E">
      <w:pPr>
        <w:spacing w:after="0" w:line="360" w:lineRule="auto"/>
        <w:ind w:right="612"/>
        <w:jc w:val="center"/>
        <w:rPr>
          <w:rFonts w:ascii="Times New Roman" w:hAnsi="Times New Roman"/>
          <w:caps/>
        </w:rPr>
      </w:pPr>
      <w:r w:rsidRPr="00D35069">
        <w:rPr>
          <w:rFonts w:ascii="Times New Roman" w:hAnsi="Times New Roman"/>
          <w:caps/>
        </w:rPr>
        <w:t>методического объединения учителей английского языка</w:t>
      </w:r>
    </w:p>
    <w:p w:rsidR="00F223D8" w:rsidRPr="00D35069" w:rsidRDefault="00F223D8" w:rsidP="0097238E">
      <w:pPr>
        <w:spacing w:after="0" w:line="360" w:lineRule="auto"/>
        <w:ind w:right="612"/>
        <w:jc w:val="center"/>
        <w:rPr>
          <w:rFonts w:ascii="Times New Roman" w:hAnsi="Times New Roman"/>
        </w:rPr>
      </w:pPr>
      <w:r w:rsidRPr="00D35069">
        <w:rPr>
          <w:rFonts w:ascii="Times New Roman" w:hAnsi="Times New Roman"/>
        </w:rPr>
        <w:t xml:space="preserve">МАОУ СШ № </w:t>
      </w:r>
      <w:smartTag w:uri="urn:schemas-microsoft-com:office:smarttags" w:element="metricconverter">
        <w:smartTagPr>
          <w:attr w:name="ProductID" w:val="9 г"/>
        </w:smartTagPr>
        <w:r w:rsidRPr="00D35069">
          <w:rPr>
            <w:rFonts w:ascii="Times New Roman" w:hAnsi="Times New Roman"/>
          </w:rPr>
          <w:t>9 г</w:t>
        </w:r>
      </w:smartTag>
      <w:r w:rsidRPr="00D35069">
        <w:rPr>
          <w:rFonts w:ascii="Times New Roman" w:hAnsi="Times New Roman"/>
        </w:rPr>
        <w:t>. Енисейска  на 2024-2025 учебный год</w:t>
      </w:r>
    </w:p>
    <w:p w:rsidR="00F223D8" w:rsidRDefault="00F223D8" w:rsidP="0097238E">
      <w:pPr>
        <w:spacing w:after="160" w:line="259" w:lineRule="auto"/>
        <w:jc w:val="center"/>
        <w:rPr>
          <w:rFonts w:ascii="Times New Roman" w:hAnsi="Times New Roman"/>
          <w:b/>
          <w:smallCaps/>
          <w:color w:val="1F3864"/>
          <w:sz w:val="24"/>
          <w:szCs w:val="24"/>
          <w:lang w:eastAsia="en-US"/>
        </w:rPr>
      </w:pPr>
      <w:r w:rsidRPr="000A0CAD">
        <w:rPr>
          <w:rFonts w:ascii="Times New Roman" w:hAnsi="Times New Roman"/>
          <w:b/>
          <w:smallCaps/>
          <w:color w:val="1F3864"/>
          <w:sz w:val="24"/>
          <w:szCs w:val="24"/>
          <w:lang w:eastAsia="en-US"/>
        </w:rPr>
        <w:t>Организационно-</w:t>
      </w:r>
      <w:bookmarkStart w:id="2" w:name="_Hlk485750499"/>
      <w:r>
        <w:rPr>
          <w:rFonts w:ascii="Times New Roman" w:hAnsi="Times New Roman"/>
          <w:b/>
          <w:smallCaps/>
          <w:color w:val="1F3864"/>
          <w:sz w:val="24"/>
          <w:szCs w:val="24"/>
          <w:lang w:eastAsia="en-US"/>
        </w:rPr>
        <w:t>педагогическая деятельность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"/>
        <w:gridCol w:w="4104"/>
        <w:gridCol w:w="2291"/>
        <w:gridCol w:w="2414"/>
      </w:tblGrid>
      <w:tr w:rsidR="00F223D8" w:rsidRPr="00010177" w:rsidTr="00010177">
        <w:tc>
          <w:tcPr>
            <w:tcW w:w="536" w:type="dxa"/>
            <w:vAlign w:val="center"/>
          </w:tcPr>
          <w:p w:rsidR="00F223D8" w:rsidRPr="00010177" w:rsidRDefault="00F223D8" w:rsidP="00010177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 w:rsidRPr="0001017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04" w:type="dxa"/>
            <w:vAlign w:val="center"/>
          </w:tcPr>
          <w:p w:rsidR="00F223D8" w:rsidRPr="00010177" w:rsidRDefault="00F223D8" w:rsidP="00010177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 w:rsidRPr="00010177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291" w:type="dxa"/>
            <w:vAlign w:val="center"/>
          </w:tcPr>
          <w:p w:rsidR="00F223D8" w:rsidRPr="00010177" w:rsidRDefault="00F223D8" w:rsidP="00010177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 w:rsidRPr="00010177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414" w:type="dxa"/>
            <w:vAlign w:val="center"/>
          </w:tcPr>
          <w:p w:rsidR="00F223D8" w:rsidRPr="00010177" w:rsidRDefault="00F223D8" w:rsidP="00010177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 w:rsidRPr="00010177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F223D8" w:rsidRPr="00010177" w:rsidTr="00010177">
        <w:tc>
          <w:tcPr>
            <w:tcW w:w="536" w:type="dxa"/>
          </w:tcPr>
          <w:p w:rsidR="00F223D8" w:rsidRPr="00010177" w:rsidRDefault="00F223D8" w:rsidP="0001017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1</w:t>
            </w:r>
          </w:p>
        </w:tc>
        <w:tc>
          <w:tcPr>
            <w:tcW w:w="4104" w:type="dxa"/>
          </w:tcPr>
          <w:p w:rsidR="00F223D8" w:rsidRPr="00010177" w:rsidRDefault="00F223D8" w:rsidP="0001017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Проведение заседаний ШМО</w:t>
            </w:r>
          </w:p>
        </w:tc>
        <w:tc>
          <w:tcPr>
            <w:tcW w:w="2291" w:type="dxa"/>
          </w:tcPr>
          <w:p w:rsidR="00F223D8" w:rsidRPr="00010177" w:rsidRDefault="00F223D8" w:rsidP="0001017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1 раз в триместр</w:t>
            </w:r>
          </w:p>
        </w:tc>
        <w:tc>
          <w:tcPr>
            <w:tcW w:w="2414" w:type="dxa"/>
          </w:tcPr>
          <w:p w:rsidR="00F223D8" w:rsidRPr="00010177" w:rsidRDefault="00F223D8" w:rsidP="00874B58">
            <w:r w:rsidRPr="00010177">
              <w:rPr>
                <w:rFonts w:ascii="Times New Roman" w:hAnsi="Times New Roman"/>
              </w:rPr>
              <w:t>Руководитель ШМО</w:t>
            </w:r>
          </w:p>
        </w:tc>
      </w:tr>
      <w:tr w:rsidR="00F223D8" w:rsidRPr="00010177" w:rsidTr="00010177">
        <w:tc>
          <w:tcPr>
            <w:tcW w:w="536" w:type="dxa"/>
          </w:tcPr>
          <w:p w:rsidR="00F223D8" w:rsidRPr="00010177" w:rsidRDefault="00F223D8" w:rsidP="0001017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2</w:t>
            </w:r>
          </w:p>
        </w:tc>
        <w:tc>
          <w:tcPr>
            <w:tcW w:w="4104" w:type="dxa"/>
          </w:tcPr>
          <w:p w:rsidR="00F223D8" w:rsidRPr="00010177" w:rsidRDefault="00F223D8" w:rsidP="000101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Участие в педагогических советах школы, методических семинарах, заседаниях районных предметных секций и МО.</w:t>
            </w:r>
          </w:p>
        </w:tc>
        <w:tc>
          <w:tcPr>
            <w:tcW w:w="2291" w:type="dxa"/>
          </w:tcPr>
          <w:p w:rsidR="00F223D8" w:rsidRPr="00010177" w:rsidRDefault="00F223D8" w:rsidP="0001017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414" w:type="dxa"/>
          </w:tcPr>
          <w:p w:rsidR="00F223D8" w:rsidRPr="00010177" w:rsidRDefault="00F223D8" w:rsidP="00874B58">
            <w:r w:rsidRPr="00010177">
              <w:rPr>
                <w:rFonts w:ascii="Times New Roman" w:hAnsi="Times New Roman"/>
              </w:rPr>
              <w:t>Руководитель ШМО</w:t>
            </w:r>
          </w:p>
        </w:tc>
      </w:tr>
      <w:tr w:rsidR="00F223D8" w:rsidRPr="00010177" w:rsidTr="00010177">
        <w:tc>
          <w:tcPr>
            <w:tcW w:w="536" w:type="dxa"/>
          </w:tcPr>
          <w:p w:rsidR="00F223D8" w:rsidRPr="00010177" w:rsidRDefault="00F223D8" w:rsidP="0001017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3</w:t>
            </w:r>
          </w:p>
        </w:tc>
        <w:tc>
          <w:tcPr>
            <w:tcW w:w="4104" w:type="dxa"/>
          </w:tcPr>
          <w:p w:rsidR="00F223D8" w:rsidRPr="00010177" w:rsidRDefault="00F223D8" w:rsidP="0001017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Организация и проведение школьного тура предметных олимпиад.</w:t>
            </w:r>
          </w:p>
        </w:tc>
        <w:tc>
          <w:tcPr>
            <w:tcW w:w="2291" w:type="dxa"/>
          </w:tcPr>
          <w:p w:rsidR="00F223D8" w:rsidRPr="00010177" w:rsidRDefault="00F223D8" w:rsidP="0001017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14" w:type="dxa"/>
          </w:tcPr>
          <w:p w:rsidR="00F223D8" w:rsidRPr="00010177" w:rsidRDefault="00F223D8" w:rsidP="0001017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Руководитель ШМО</w:t>
            </w:r>
          </w:p>
        </w:tc>
      </w:tr>
      <w:tr w:rsidR="00F223D8" w:rsidRPr="00010177" w:rsidTr="00010177">
        <w:tc>
          <w:tcPr>
            <w:tcW w:w="536" w:type="dxa"/>
          </w:tcPr>
          <w:p w:rsidR="00F223D8" w:rsidRPr="00010177" w:rsidRDefault="00F223D8" w:rsidP="0001017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5</w:t>
            </w:r>
          </w:p>
        </w:tc>
        <w:tc>
          <w:tcPr>
            <w:tcW w:w="4104" w:type="dxa"/>
          </w:tcPr>
          <w:p w:rsidR="00F223D8" w:rsidRPr="00010177" w:rsidRDefault="00F223D8" w:rsidP="000101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Организация индивидуальных занятий и консультаций для победителей школьных олимпиад, их подготовка к районным предметным олимпиадам.</w:t>
            </w:r>
          </w:p>
        </w:tc>
        <w:tc>
          <w:tcPr>
            <w:tcW w:w="2291" w:type="dxa"/>
          </w:tcPr>
          <w:p w:rsidR="00F223D8" w:rsidRPr="00010177" w:rsidRDefault="00F223D8" w:rsidP="0001017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14" w:type="dxa"/>
          </w:tcPr>
          <w:p w:rsidR="00F223D8" w:rsidRPr="00010177" w:rsidRDefault="00F223D8" w:rsidP="0001017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Члены ШМО</w:t>
            </w:r>
          </w:p>
        </w:tc>
      </w:tr>
      <w:tr w:rsidR="00F223D8" w:rsidRPr="00010177" w:rsidTr="00010177">
        <w:tc>
          <w:tcPr>
            <w:tcW w:w="536" w:type="dxa"/>
          </w:tcPr>
          <w:p w:rsidR="00F223D8" w:rsidRPr="00010177" w:rsidRDefault="00F223D8" w:rsidP="0001017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6</w:t>
            </w:r>
          </w:p>
        </w:tc>
        <w:tc>
          <w:tcPr>
            <w:tcW w:w="4104" w:type="dxa"/>
          </w:tcPr>
          <w:p w:rsidR="00F223D8" w:rsidRPr="00010177" w:rsidRDefault="00F223D8" w:rsidP="000101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Организация участия победителей школьных олимпиад в районных олимпиадах:</w:t>
            </w:r>
          </w:p>
          <w:p w:rsidR="00F223D8" w:rsidRPr="00010177" w:rsidRDefault="00F223D8" w:rsidP="000101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подготовка аналитического отчета о проведении школьных олимпиад.</w:t>
            </w:r>
          </w:p>
        </w:tc>
        <w:tc>
          <w:tcPr>
            <w:tcW w:w="2291" w:type="dxa"/>
          </w:tcPr>
          <w:p w:rsidR="00F223D8" w:rsidRPr="00010177" w:rsidRDefault="00F223D8" w:rsidP="0001017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14" w:type="dxa"/>
          </w:tcPr>
          <w:p w:rsidR="00F223D8" w:rsidRPr="00010177" w:rsidRDefault="00F223D8" w:rsidP="0001017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Руководитель ШМО</w:t>
            </w:r>
          </w:p>
        </w:tc>
      </w:tr>
      <w:tr w:rsidR="00F223D8" w:rsidRPr="00010177" w:rsidTr="00010177">
        <w:tc>
          <w:tcPr>
            <w:tcW w:w="536" w:type="dxa"/>
          </w:tcPr>
          <w:p w:rsidR="00F223D8" w:rsidRPr="00010177" w:rsidRDefault="00F223D8" w:rsidP="0001017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7</w:t>
            </w:r>
          </w:p>
        </w:tc>
        <w:tc>
          <w:tcPr>
            <w:tcW w:w="4104" w:type="dxa"/>
          </w:tcPr>
          <w:p w:rsidR="00F223D8" w:rsidRPr="00010177" w:rsidRDefault="00F223D8" w:rsidP="000101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Организация работы по аттестации учителей:</w:t>
            </w:r>
          </w:p>
          <w:p w:rsidR="00F223D8" w:rsidRPr="00010177" w:rsidRDefault="00F223D8" w:rsidP="000101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оказание методической помощи.</w:t>
            </w:r>
          </w:p>
        </w:tc>
        <w:tc>
          <w:tcPr>
            <w:tcW w:w="2291" w:type="dxa"/>
          </w:tcPr>
          <w:p w:rsidR="00F223D8" w:rsidRPr="00010177" w:rsidRDefault="00F223D8" w:rsidP="0001017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14" w:type="dxa"/>
          </w:tcPr>
          <w:p w:rsidR="00F223D8" w:rsidRPr="00010177" w:rsidRDefault="00F223D8" w:rsidP="0001017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Руководитель ШМО</w:t>
            </w:r>
          </w:p>
        </w:tc>
      </w:tr>
      <w:tr w:rsidR="00F223D8" w:rsidRPr="00010177" w:rsidTr="00010177">
        <w:tc>
          <w:tcPr>
            <w:tcW w:w="536" w:type="dxa"/>
          </w:tcPr>
          <w:p w:rsidR="00F223D8" w:rsidRPr="00010177" w:rsidRDefault="00F223D8" w:rsidP="0001017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8</w:t>
            </w:r>
          </w:p>
        </w:tc>
        <w:tc>
          <w:tcPr>
            <w:tcW w:w="4104" w:type="dxa"/>
          </w:tcPr>
          <w:p w:rsidR="00F223D8" w:rsidRPr="00010177" w:rsidRDefault="00F223D8" w:rsidP="000101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Составление плана работы ШМО на 2025-2026 учебный год</w:t>
            </w:r>
          </w:p>
        </w:tc>
        <w:tc>
          <w:tcPr>
            <w:tcW w:w="2291" w:type="dxa"/>
          </w:tcPr>
          <w:p w:rsidR="00F223D8" w:rsidRPr="00010177" w:rsidRDefault="00F223D8" w:rsidP="0001017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Июнь 2025</w:t>
            </w:r>
          </w:p>
        </w:tc>
        <w:tc>
          <w:tcPr>
            <w:tcW w:w="2414" w:type="dxa"/>
          </w:tcPr>
          <w:p w:rsidR="00F223D8" w:rsidRPr="00010177" w:rsidRDefault="00F223D8" w:rsidP="00010177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010177">
              <w:rPr>
                <w:rFonts w:ascii="Times New Roman" w:hAnsi="Times New Roman"/>
              </w:rPr>
              <w:t>Руководитель ШМО</w:t>
            </w:r>
          </w:p>
        </w:tc>
      </w:tr>
    </w:tbl>
    <w:p w:rsidR="00F223D8" w:rsidRPr="00D35069" w:rsidRDefault="00F223D8" w:rsidP="0097238E">
      <w:pPr>
        <w:spacing w:after="160" w:line="259" w:lineRule="auto"/>
        <w:jc w:val="center"/>
        <w:rPr>
          <w:rFonts w:ascii="Times New Roman" w:hAnsi="Times New Roman"/>
          <w:b/>
          <w:bCs/>
          <w:lang w:eastAsia="en-US"/>
        </w:rPr>
      </w:pPr>
      <w:bookmarkStart w:id="3" w:name="_Hlk485750848"/>
      <w:r w:rsidRPr="00D35069">
        <w:rPr>
          <w:rFonts w:ascii="Times New Roman" w:hAnsi="Times New Roman"/>
          <w:b/>
          <w:smallCaps/>
          <w:color w:val="1F3864"/>
          <w:lang w:eastAsia="en-US"/>
        </w:rPr>
        <w:t>информационная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4192"/>
        <w:gridCol w:w="2258"/>
        <w:gridCol w:w="2437"/>
      </w:tblGrid>
      <w:tr w:rsidR="00F223D8" w:rsidRPr="00010177" w:rsidTr="00010177">
        <w:tc>
          <w:tcPr>
            <w:tcW w:w="458" w:type="dxa"/>
          </w:tcPr>
          <w:bookmarkEnd w:id="3"/>
          <w:p w:rsidR="00F223D8" w:rsidRPr="00010177" w:rsidRDefault="00F223D8" w:rsidP="0001017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192" w:type="dxa"/>
          </w:tcPr>
          <w:p w:rsidR="00F223D8" w:rsidRPr="00010177" w:rsidRDefault="00F223D8" w:rsidP="0001017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258" w:type="dxa"/>
          </w:tcPr>
          <w:p w:rsidR="00F223D8" w:rsidRPr="00010177" w:rsidRDefault="00F223D8" w:rsidP="0001017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437" w:type="dxa"/>
          </w:tcPr>
          <w:p w:rsidR="00F223D8" w:rsidRPr="00010177" w:rsidRDefault="00F223D8" w:rsidP="0001017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F223D8" w:rsidRPr="00010177" w:rsidTr="00010177">
        <w:tc>
          <w:tcPr>
            <w:tcW w:w="458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192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нормативных документов. </w:t>
            </w:r>
          </w:p>
        </w:tc>
        <w:tc>
          <w:tcPr>
            <w:tcW w:w="2258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1 раз в триместр </w:t>
            </w:r>
          </w:p>
        </w:tc>
        <w:tc>
          <w:tcPr>
            <w:tcW w:w="2437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ШМО, члены ШМО </w:t>
            </w:r>
          </w:p>
        </w:tc>
      </w:tr>
      <w:tr w:rsidR="00F223D8" w:rsidRPr="00010177" w:rsidTr="00010177">
        <w:tc>
          <w:tcPr>
            <w:tcW w:w="458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4192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>Информирование членов МО о новинках методической литературы</w:t>
            </w:r>
            <w:r w:rsidRPr="000101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258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437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ШМО </w:t>
            </w:r>
          </w:p>
        </w:tc>
      </w:tr>
      <w:tr w:rsidR="00F223D8" w:rsidRPr="00010177" w:rsidTr="00010177">
        <w:tc>
          <w:tcPr>
            <w:tcW w:w="458" w:type="dxa"/>
          </w:tcPr>
          <w:p w:rsidR="00F223D8" w:rsidRPr="00010177" w:rsidRDefault="00F223D8" w:rsidP="00010177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2" w:type="dxa"/>
          </w:tcPr>
          <w:p w:rsidR="00F223D8" w:rsidRPr="00010177" w:rsidRDefault="00F223D8" w:rsidP="0097238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банков данных по различным направлениям деятельности: </w:t>
            </w:r>
          </w:p>
          <w:p w:rsidR="00F223D8" w:rsidRPr="00010177" w:rsidRDefault="00F223D8" w:rsidP="0001017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банка данных об уровне профессиональной компетенции педагогов; </w:t>
            </w:r>
          </w:p>
          <w:p w:rsidR="00F223D8" w:rsidRPr="00010177" w:rsidRDefault="00F223D8" w:rsidP="0001017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банка данных контрольно-измерительных и диагностических материалов. </w:t>
            </w:r>
          </w:p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437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ШМО </w:t>
            </w:r>
          </w:p>
        </w:tc>
      </w:tr>
    </w:tbl>
    <w:p w:rsidR="00F223D8" w:rsidRPr="00D35069" w:rsidRDefault="00F223D8" w:rsidP="0097238E">
      <w:pPr>
        <w:spacing w:after="160" w:line="259" w:lineRule="auto"/>
        <w:jc w:val="both"/>
        <w:rPr>
          <w:rFonts w:ascii="Times New Roman" w:hAnsi="Times New Roman"/>
          <w:lang w:eastAsia="en-US"/>
        </w:rPr>
      </w:pPr>
    </w:p>
    <w:p w:rsidR="00F223D8" w:rsidRPr="00D35069" w:rsidRDefault="00F223D8" w:rsidP="0097238E">
      <w:pPr>
        <w:spacing w:after="160" w:line="259" w:lineRule="auto"/>
        <w:jc w:val="center"/>
        <w:rPr>
          <w:rFonts w:ascii="Times New Roman" w:hAnsi="Times New Roman"/>
          <w:lang w:eastAsia="en-US"/>
        </w:rPr>
      </w:pPr>
      <w:bookmarkStart w:id="4" w:name="_Hlk485751270"/>
      <w:r w:rsidRPr="00D35069">
        <w:rPr>
          <w:rFonts w:ascii="Times New Roman" w:hAnsi="Times New Roman"/>
          <w:b/>
          <w:bCs/>
          <w:smallCaps/>
          <w:color w:val="1F3864"/>
          <w:lang w:eastAsia="en-US"/>
        </w:rPr>
        <w:t xml:space="preserve">Научно-методическая </w:t>
      </w:r>
      <w:bookmarkEnd w:id="4"/>
      <w:r w:rsidRPr="00D35069">
        <w:rPr>
          <w:rFonts w:ascii="Times New Roman" w:hAnsi="Times New Roman"/>
          <w:b/>
          <w:bCs/>
          <w:smallCaps/>
          <w:color w:val="1F3864"/>
          <w:lang w:eastAsia="en-US"/>
        </w:rPr>
        <w:t>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"/>
        <w:gridCol w:w="4176"/>
        <w:gridCol w:w="2376"/>
        <w:gridCol w:w="2474"/>
      </w:tblGrid>
      <w:tr w:rsidR="00F223D8" w:rsidRPr="00010177" w:rsidTr="00010177">
        <w:tc>
          <w:tcPr>
            <w:tcW w:w="562" w:type="dxa"/>
          </w:tcPr>
          <w:p w:rsidR="00F223D8" w:rsidRPr="00010177" w:rsidRDefault="00F223D8" w:rsidP="0001017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:rsidR="00F223D8" w:rsidRPr="00010177" w:rsidRDefault="00F223D8" w:rsidP="0001017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585" w:type="dxa"/>
          </w:tcPr>
          <w:p w:rsidR="00F223D8" w:rsidRPr="00010177" w:rsidRDefault="00F223D8" w:rsidP="0001017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585" w:type="dxa"/>
          </w:tcPr>
          <w:p w:rsidR="00F223D8" w:rsidRPr="00010177" w:rsidRDefault="00F223D8" w:rsidP="0001017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F223D8" w:rsidRPr="00010177" w:rsidTr="00010177">
        <w:tc>
          <w:tcPr>
            <w:tcW w:w="562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536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нормативных документов, методических рекомендаций по преподаванию предметов на 2024/2025учебный год. </w:t>
            </w:r>
          </w:p>
        </w:tc>
        <w:tc>
          <w:tcPr>
            <w:tcW w:w="2585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Август-Сентябрь </w:t>
            </w:r>
          </w:p>
        </w:tc>
        <w:tc>
          <w:tcPr>
            <w:tcW w:w="2585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Члены ШМО </w:t>
            </w:r>
          </w:p>
        </w:tc>
      </w:tr>
      <w:tr w:rsidR="00F223D8" w:rsidRPr="00010177" w:rsidTr="00010177">
        <w:tc>
          <w:tcPr>
            <w:tcW w:w="562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4536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2585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585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Члены ШМО </w:t>
            </w:r>
          </w:p>
        </w:tc>
      </w:tr>
      <w:tr w:rsidR="00F223D8" w:rsidRPr="00010177" w:rsidTr="00010177">
        <w:tc>
          <w:tcPr>
            <w:tcW w:w="562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4536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рабочих программ по предметам. </w:t>
            </w:r>
          </w:p>
        </w:tc>
        <w:tc>
          <w:tcPr>
            <w:tcW w:w="2585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Сентябрь </w:t>
            </w:r>
          </w:p>
        </w:tc>
        <w:tc>
          <w:tcPr>
            <w:tcW w:w="2585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Члены ШМО </w:t>
            </w:r>
          </w:p>
        </w:tc>
      </w:tr>
      <w:tr w:rsidR="00F223D8" w:rsidRPr="00010177" w:rsidTr="00010177">
        <w:tc>
          <w:tcPr>
            <w:tcW w:w="562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4536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Планирование учебной деятельности с учетом личностных и индивидуальных особенностей учащихся. </w:t>
            </w:r>
          </w:p>
        </w:tc>
        <w:tc>
          <w:tcPr>
            <w:tcW w:w="2585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585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Члены ШМО </w:t>
            </w:r>
          </w:p>
        </w:tc>
      </w:tr>
      <w:tr w:rsidR="00F223D8" w:rsidRPr="00010177" w:rsidTr="00010177">
        <w:tc>
          <w:tcPr>
            <w:tcW w:w="562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4536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работы с одаренными учащимися. </w:t>
            </w:r>
          </w:p>
        </w:tc>
        <w:tc>
          <w:tcPr>
            <w:tcW w:w="2585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585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Члены ШМО </w:t>
            </w:r>
          </w:p>
        </w:tc>
      </w:tr>
      <w:tr w:rsidR="00F223D8" w:rsidRPr="00010177" w:rsidTr="00010177">
        <w:tc>
          <w:tcPr>
            <w:tcW w:w="562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4536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четвертных, полугодовых и итоговых контрольных работ по предмету. </w:t>
            </w:r>
          </w:p>
        </w:tc>
        <w:tc>
          <w:tcPr>
            <w:tcW w:w="2585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Октябрь </w:t>
            </w:r>
          </w:p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Декабрь </w:t>
            </w:r>
          </w:p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Март </w:t>
            </w:r>
          </w:p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2585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Члены ШМО </w:t>
            </w:r>
          </w:p>
        </w:tc>
      </w:tr>
      <w:tr w:rsidR="00F223D8" w:rsidRPr="00010177" w:rsidTr="00010177">
        <w:tc>
          <w:tcPr>
            <w:tcW w:w="562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4536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работы с отстающими учащимися. </w:t>
            </w:r>
          </w:p>
        </w:tc>
        <w:tc>
          <w:tcPr>
            <w:tcW w:w="2585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585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Члены ШМО </w:t>
            </w:r>
          </w:p>
        </w:tc>
      </w:tr>
      <w:tr w:rsidR="00F223D8" w:rsidRPr="00010177" w:rsidTr="00010177">
        <w:tc>
          <w:tcPr>
            <w:tcW w:w="562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4536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нормативных документов и методических рекомендаций по итоговой аттестации учащихся 9, 11 классов. </w:t>
            </w:r>
          </w:p>
        </w:tc>
        <w:tc>
          <w:tcPr>
            <w:tcW w:w="2585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Апрель-Май </w:t>
            </w:r>
          </w:p>
        </w:tc>
        <w:tc>
          <w:tcPr>
            <w:tcW w:w="2585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Члены ШМО </w:t>
            </w:r>
          </w:p>
        </w:tc>
      </w:tr>
      <w:tr w:rsidR="00F223D8" w:rsidRPr="00010177" w:rsidTr="00010177">
        <w:tc>
          <w:tcPr>
            <w:tcW w:w="562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F223D8" w:rsidRPr="00010177" w:rsidRDefault="00F223D8" w:rsidP="0001017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>Консультирование педагогов по вопросам организа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ций и реализации внеу</w:t>
            </w: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>рочной деятельности на всех уровн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>ях обучения. Работа методических семинаров  учителей предметников.</w:t>
            </w:r>
          </w:p>
        </w:tc>
        <w:tc>
          <w:tcPr>
            <w:tcW w:w="2585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585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>Руководитель ШМО</w:t>
            </w:r>
          </w:p>
        </w:tc>
      </w:tr>
      <w:tr w:rsidR="00F223D8" w:rsidRPr="00010177" w:rsidTr="00010177">
        <w:tc>
          <w:tcPr>
            <w:tcW w:w="562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F223D8" w:rsidRPr="00010177" w:rsidRDefault="00F223D8" w:rsidP="0001017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>Методический семинар «Реализация планов внеурочной деятельности»</w:t>
            </w:r>
          </w:p>
        </w:tc>
        <w:tc>
          <w:tcPr>
            <w:tcW w:w="2585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Октябрь </w:t>
            </w:r>
          </w:p>
        </w:tc>
        <w:tc>
          <w:tcPr>
            <w:tcW w:w="2585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>Руководитель ШМО</w:t>
            </w:r>
          </w:p>
        </w:tc>
      </w:tr>
      <w:tr w:rsidR="00F223D8" w:rsidRPr="00010177" w:rsidTr="00010177">
        <w:tc>
          <w:tcPr>
            <w:tcW w:w="562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36" w:type="dxa"/>
          </w:tcPr>
          <w:p w:rsidR="00F223D8" w:rsidRPr="00010177" w:rsidRDefault="00F223D8" w:rsidP="0001017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</w:rPr>
              <w:t>Методический семинар «Результаты реализации плана внеурочной деятельности. Проблемы, пути решения»</w:t>
            </w:r>
          </w:p>
        </w:tc>
        <w:tc>
          <w:tcPr>
            <w:tcW w:w="2585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Апрель </w:t>
            </w:r>
          </w:p>
        </w:tc>
        <w:tc>
          <w:tcPr>
            <w:tcW w:w="2585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>Руководитель ШМО</w:t>
            </w:r>
          </w:p>
        </w:tc>
      </w:tr>
    </w:tbl>
    <w:p w:rsidR="00F223D8" w:rsidRPr="00D35069" w:rsidRDefault="00F223D8" w:rsidP="0097238E">
      <w:pPr>
        <w:spacing w:after="160" w:line="259" w:lineRule="auto"/>
        <w:jc w:val="center"/>
        <w:rPr>
          <w:rFonts w:ascii="Times New Roman" w:hAnsi="Times New Roman"/>
          <w:b/>
          <w:lang w:eastAsia="en-US"/>
        </w:rPr>
      </w:pPr>
      <w:bookmarkStart w:id="5" w:name="_Hlk485752244"/>
      <w:r w:rsidRPr="00D35069">
        <w:rPr>
          <w:rFonts w:ascii="Times New Roman" w:hAnsi="Times New Roman"/>
          <w:b/>
          <w:bCs/>
          <w:smallCaps/>
          <w:color w:val="1F3864"/>
          <w:lang w:eastAsia="en-US"/>
        </w:rPr>
        <w:t>Диагностико-аналитическая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4064"/>
        <w:gridCol w:w="2284"/>
        <w:gridCol w:w="2456"/>
      </w:tblGrid>
      <w:tr w:rsidR="00F223D8" w:rsidRPr="00010177" w:rsidTr="00010177">
        <w:tc>
          <w:tcPr>
            <w:tcW w:w="541" w:type="dxa"/>
          </w:tcPr>
          <w:bookmarkEnd w:id="5"/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4064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Мероприятие </w:t>
            </w:r>
          </w:p>
        </w:tc>
        <w:tc>
          <w:tcPr>
            <w:tcW w:w="2284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2456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Ответственный </w:t>
            </w:r>
          </w:p>
        </w:tc>
      </w:tr>
      <w:tr w:rsidR="00F223D8" w:rsidRPr="00010177" w:rsidTr="00010177">
        <w:tc>
          <w:tcPr>
            <w:tcW w:w="541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064" w:type="dxa"/>
          </w:tcPr>
          <w:p w:rsidR="00F223D8" w:rsidRPr="00010177" w:rsidRDefault="00F223D8" w:rsidP="001340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Анализ состояния преподаваемых предметов: </w:t>
            </w:r>
          </w:p>
          <w:p w:rsidR="00F223D8" w:rsidRPr="00010177" w:rsidRDefault="00F223D8" w:rsidP="001340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1.Контроль качества за I полугодие 2023/2024 учебного года, мониторинг </w:t>
            </w:r>
          </w:p>
          <w:p w:rsidR="00F223D8" w:rsidRPr="00010177" w:rsidRDefault="00F223D8" w:rsidP="001340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2.Итоги контрольных срезов знаний </w:t>
            </w:r>
          </w:p>
        </w:tc>
        <w:tc>
          <w:tcPr>
            <w:tcW w:w="2284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Январь-Февраль </w:t>
            </w:r>
          </w:p>
        </w:tc>
        <w:tc>
          <w:tcPr>
            <w:tcW w:w="2456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Члены ШМО </w:t>
            </w:r>
          </w:p>
        </w:tc>
      </w:tr>
      <w:tr w:rsidR="00F223D8" w:rsidRPr="00010177" w:rsidTr="00010177">
        <w:tc>
          <w:tcPr>
            <w:tcW w:w="541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4064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Диагностические исследования: </w:t>
            </w:r>
          </w:p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профессиональные затруднения педагогов, опыт самодиагностики. </w:t>
            </w:r>
          </w:p>
        </w:tc>
        <w:tc>
          <w:tcPr>
            <w:tcW w:w="2284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456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Члены ШМО </w:t>
            </w:r>
          </w:p>
        </w:tc>
      </w:tr>
      <w:tr w:rsidR="00F223D8" w:rsidRPr="00010177" w:rsidTr="00010177">
        <w:tc>
          <w:tcPr>
            <w:tcW w:w="541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4064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Анализ уровня обученности учащихся (по результатам контрольных работ, срезов знаний, итоговых оценок). </w:t>
            </w:r>
          </w:p>
        </w:tc>
        <w:tc>
          <w:tcPr>
            <w:tcW w:w="2284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456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Члены ШМО </w:t>
            </w:r>
          </w:p>
        </w:tc>
      </w:tr>
      <w:tr w:rsidR="00F223D8" w:rsidRPr="00010177" w:rsidTr="00010177">
        <w:tc>
          <w:tcPr>
            <w:tcW w:w="541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4064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Анализ работы ШМО учителей иностранных языков. </w:t>
            </w:r>
          </w:p>
        </w:tc>
        <w:tc>
          <w:tcPr>
            <w:tcW w:w="2284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2456" w:type="dxa"/>
          </w:tcPr>
          <w:p w:rsidR="00F223D8" w:rsidRPr="00010177" w:rsidRDefault="00F223D8" w:rsidP="00874B5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177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ШМО </w:t>
            </w:r>
          </w:p>
        </w:tc>
      </w:tr>
    </w:tbl>
    <w:p w:rsidR="00F223D8" w:rsidRDefault="00F223D8" w:rsidP="00D35069">
      <w:pPr>
        <w:jc w:val="both"/>
        <w:rPr>
          <w:rFonts w:ascii="Times New Roman" w:hAnsi="Times New Roman"/>
        </w:rPr>
      </w:pPr>
    </w:p>
    <w:p w:rsidR="00F223D8" w:rsidRPr="0013408A" w:rsidRDefault="00F223D8" w:rsidP="0013408A">
      <w:pPr>
        <w:jc w:val="both"/>
        <w:rPr>
          <w:rFonts w:ascii="Times New Roman" w:hAnsi="Times New Roman"/>
        </w:rPr>
      </w:pPr>
      <w:r w:rsidRPr="00D35069">
        <w:rPr>
          <w:rFonts w:ascii="Times New Roman" w:hAnsi="Times New Roman"/>
        </w:rPr>
        <w:t>Руководитель методического объединения учи</w:t>
      </w:r>
      <w:r>
        <w:rPr>
          <w:rFonts w:ascii="Times New Roman" w:hAnsi="Times New Roman"/>
        </w:rPr>
        <w:t>телей английского языка __________</w:t>
      </w:r>
      <w:r w:rsidRPr="00D35069"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>Высоцкая Е.М</w:t>
      </w:r>
      <w:r w:rsidRPr="00D35069">
        <w:rPr>
          <w:rFonts w:ascii="Times New Roman" w:hAnsi="Times New Roman"/>
        </w:rPr>
        <w:t>.</w:t>
      </w:r>
    </w:p>
    <w:sectPr w:rsidR="00F223D8" w:rsidRPr="0013408A" w:rsidSect="0047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E55"/>
    <w:multiLevelType w:val="hybridMultilevel"/>
    <w:tmpl w:val="979248D8"/>
    <w:lvl w:ilvl="0" w:tplc="8E607E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2234A7"/>
    <w:multiLevelType w:val="hybridMultilevel"/>
    <w:tmpl w:val="7DEC28CE"/>
    <w:lvl w:ilvl="0" w:tplc="E3EA0A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025F2"/>
    <w:multiLevelType w:val="hybridMultilevel"/>
    <w:tmpl w:val="02083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96024"/>
    <w:multiLevelType w:val="hybridMultilevel"/>
    <w:tmpl w:val="464C502A"/>
    <w:lvl w:ilvl="0" w:tplc="D07A5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38E"/>
    <w:rsid w:val="00010177"/>
    <w:rsid w:val="000A0CAD"/>
    <w:rsid w:val="0013408A"/>
    <w:rsid w:val="002658C3"/>
    <w:rsid w:val="0033223F"/>
    <w:rsid w:val="00364572"/>
    <w:rsid w:val="004673A1"/>
    <w:rsid w:val="00475FF7"/>
    <w:rsid w:val="004B72C7"/>
    <w:rsid w:val="00574509"/>
    <w:rsid w:val="00747EDB"/>
    <w:rsid w:val="00874B58"/>
    <w:rsid w:val="0097238E"/>
    <w:rsid w:val="00A45E00"/>
    <w:rsid w:val="00D35069"/>
    <w:rsid w:val="00F2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8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238E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uiPriority w:val="99"/>
    <w:rsid w:val="009723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7238E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5</Pages>
  <Words>1100</Words>
  <Characters>6272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2024-09-23T01:45:00Z</cp:lastPrinted>
  <dcterms:created xsi:type="dcterms:W3CDTF">2024-09-13T04:17:00Z</dcterms:created>
  <dcterms:modified xsi:type="dcterms:W3CDTF">2024-09-23T01:46:00Z</dcterms:modified>
</cp:coreProperties>
</file>